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BCB63" w14:textId="77777777" w:rsidR="00811EC5" w:rsidRPr="0065000B" w:rsidRDefault="00811EC5" w:rsidP="00811EC5">
      <w:pPr>
        <w:spacing w:after="120"/>
        <w:ind w:right="-1"/>
        <w:jc w:val="right"/>
      </w:pPr>
      <w:bookmarkStart w:id="0" w:name="_Toc89249728"/>
      <w:bookmarkStart w:id="1" w:name="_Toc89249770"/>
      <w:bookmarkStart w:id="2" w:name="_Toc89249851"/>
      <w:bookmarkStart w:id="3" w:name="_Toc89249931"/>
      <w:bookmarkStart w:id="4" w:name="_Toc89249973"/>
      <w:bookmarkStart w:id="5" w:name="_Toc89656338"/>
      <w:bookmarkStart w:id="6" w:name="_Toc90873295"/>
      <w:bookmarkStart w:id="7" w:name="_Toc101597543"/>
      <w:bookmarkStart w:id="8" w:name="_Toc101597744"/>
      <w:bookmarkStart w:id="9" w:name="_Toc101599606"/>
      <w:bookmarkStart w:id="10" w:name="_Toc101599681"/>
      <w:bookmarkStart w:id="11" w:name="_Toc101599756"/>
      <w:bookmarkStart w:id="12" w:name="_Toc101599830"/>
      <w:bookmarkStart w:id="13" w:name="_Toc101599905"/>
      <w:bookmarkStart w:id="14" w:name="_Toc101599980"/>
      <w:bookmarkStart w:id="15" w:name="_Toc101600055"/>
      <w:bookmarkStart w:id="16" w:name="_Toc101608273"/>
      <w:bookmarkStart w:id="17" w:name="_Toc104609654"/>
      <w:bookmarkStart w:id="18" w:name="_Toc104609848"/>
      <w:bookmarkStart w:id="19" w:name="_Toc104610042"/>
      <w:bookmarkStart w:id="20" w:name="_Toc108240843"/>
      <w:bookmarkStart w:id="21" w:name="_Toc108241661"/>
      <w:bookmarkStart w:id="22" w:name="_Toc108943308"/>
      <w:bookmarkStart w:id="23" w:name="_Toc108943502"/>
      <w:bookmarkStart w:id="24" w:name="_Toc107885947"/>
      <w:bookmarkStart w:id="25" w:name="_Toc1179319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D765A47" w14:textId="77777777" w:rsidR="00811EC5" w:rsidRPr="0065000B" w:rsidRDefault="00811EC5" w:rsidP="00811EC5">
      <w:pPr>
        <w:spacing w:after="120"/>
        <w:ind w:right="-1"/>
        <w:jc w:val="right"/>
      </w:pPr>
    </w:p>
    <w:p w14:paraId="107209F2" w14:textId="77777777" w:rsidR="00811EC5" w:rsidRPr="0065000B" w:rsidRDefault="00811EC5" w:rsidP="00811EC5">
      <w:pPr>
        <w:spacing w:after="120"/>
        <w:ind w:right="-1"/>
        <w:jc w:val="right"/>
      </w:pPr>
    </w:p>
    <w:p w14:paraId="01F44C94" w14:textId="77777777" w:rsidR="00811EC5" w:rsidRPr="0065000B" w:rsidRDefault="00811EC5" w:rsidP="00811EC5">
      <w:pPr>
        <w:spacing w:after="120"/>
        <w:ind w:right="-1"/>
        <w:jc w:val="right"/>
      </w:pPr>
    </w:p>
    <w:p w14:paraId="142A7E12" w14:textId="77777777" w:rsidR="00811EC5" w:rsidRPr="0065000B" w:rsidRDefault="00811EC5" w:rsidP="00811EC5">
      <w:pPr>
        <w:spacing w:after="120"/>
        <w:ind w:right="-1"/>
        <w:jc w:val="right"/>
      </w:pPr>
    </w:p>
    <w:p w14:paraId="3D3323C7" w14:textId="77777777" w:rsidR="00811EC5" w:rsidRPr="0065000B" w:rsidRDefault="00811EC5" w:rsidP="00811EC5">
      <w:pPr>
        <w:spacing w:after="120"/>
        <w:ind w:right="-1"/>
        <w:jc w:val="right"/>
      </w:pPr>
    </w:p>
    <w:p w14:paraId="6DF04C5A" w14:textId="77777777" w:rsidR="00811EC5" w:rsidRPr="0065000B" w:rsidRDefault="00811EC5" w:rsidP="00811EC5">
      <w:pPr>
        <w:spacing w:after="120"/>
        <w:ind w:right="-1"/>
        <w:jc w:val="right"/>
      </w:pPr>
    </w:p>
    <w:p w14:paraId="36AE0857" w14:textId="77777777" w:rsidR="00811EC5" w:rsidRPr="0065000B" w:rsidRDefault="00811EC5" w:rsidP="00811EC5">
      <w:pPr>
        <w:spacing w:after="120"/>
        <w:ind w:right="-1"/>
        <w:jc w:val="right"/>
      </w:pPr>
    </w:p>
    <w:p w14:paraId="4D82BDF5" w14:textId="77777777" w:rsidR="00811EC5" w:rsidRPr="0065000B" w:rsidRDefault="00811EC5" w:rsidP="00811EC5">
      <w:pPr>
        <w:spacing w:after="120"/>
        <w:ind w:right="-1"/>
        <w:jc w:val="right"/>
      </w:pPr>
    </w:p>
    <w:p w14:paraId="2BBE3D5E" w14:textId="77777777" w:rsidR="00811EC5" w:rsidRPr="0065000B" w:rsidRDefault="00811EC5" w:rsidP="00811EC5">
      <w:pPr>
        <w:spacing w:after="120"/>
        <w:ind w:right="-1"/>
        <w:jc w:val="right"/>
      </w:pPr>
    </w:p>
    <w:p w14:paraId="3C44FF10" w14:textId="77777777" w:rsidR="00811EC5" w:rsidRPr="0065000B" w:rsidRDefault="00811EC5" w:rsidP="00811EC5">
      <w:pPr>
        <w:spacing w:after="120"/>
        <w:ind w:right="-1"/>
        <w:jc w:val="right"/>
      </w:pPr>
    </w:p>
    <w:p w14:paraId="3DF9E054" w14:textId="77777777" w:rsidR="00811EC5" w:rsidRPr="0065000B" w:rsidRDefault="00811EC5" w:rsidP="00811EC5">
      <w:pPr>
        <w:spacing w:after="120"/>
        <w:ind w:right="-1"/>
        <w:jc w:val="right"/>
      </w:pPr>
    </w:p>
    <w:p w14:paraId="361FD65A" w14:textId="77777777" w:rsidR="00811EC5" w:rsidRPr="0065000B" w:rsidRDefault="00811EC5" w:rsidP="00811EC5">
      <w:pPr>
        <w:spacing w:after="120"/>
        <w:ind w:right="-1"/>
        <w:jc w:val="right"/>
      </w:pPr>
    </w:p>
    <w:p w14:paraId="7E6EFA62" w14:textId="77777777" w:rsidR="00811EC5" w:rsidRPr="0065000B" w:rsidRDefault="00811EC5" w:rsidP="00811EC5">
      <w:pPr>
        <w:spacing w:after="120"/>
        <w:ind w:right="-1"/>
        <w:jc w:val="right"/>
      </w:pPr>
    </w:p>
    <w:p w14:paraId="02886A95" w14:textId="77777777" w:rsidR="00811EC5" w:rsidRPr="0065000B" w:rsidRDefault="00811EC5" w:rsidP="00811EC5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-478993612"/>
        <w:placeholder>
          <w:docPart w:val="5CE3C4E3BF9844E29D0BFC258E8B31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66D75AC" w14:textId="52AB7CD8" w:rsidR="00811EC5" w:rsidRPr="0065000B" w:rsidRDefault="0065000B" w:rsidP="00811EC5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65000B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791711250"/>
        <w:placeholder>
          <w:docPart w:val="C3C43B40D25040F8B41943CDE1501C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3914F6C" w14:textId="5CF0CB7B" w:rsidR="0065000B" w:rsidRPr="0065000B" w:rsidRDefault="0065000B" w:rsidP="00811EC5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65000B">
            <w:rPr>
              <w:b/>
              <w:sz w:val="28"/>
              <w:szCs w:val="28"/>
            </w:rPr>
            <w:t>Especificação de Escopo do Projeto</w:t>
          </w:r>
        </w:p>
      </w:sdtContent>
    </w:sdt>
    <w:p w14:paraId="1CE816AA" w14:textId="77777777" w:rsidR="00811EC5" w:rsidRPr="0065000B" w:rsidRDefault="00811EC5" w:rsidP="00811EC5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65000B">
        <w:rPr>
          <w:b/>
          <w:sz w:val="28"/>
          <w:szCs w:val="28"/>
        </w:rPr>
        <w:t>Versão 1.0</w:t>
      </w:r>
    </w:p>
    <w:p w14:paraId="0EBA2624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1655F744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7AFBAA6A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23C5A5FC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707D8996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1B1445EB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73CAF6C0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4C690E4C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75565ED6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0D8120CC" w14:textId="77777777" w:rsidR="00811EC5" w:rsidRPr="0065000B" w:rsidRDefault="00811EC5" w:rsidP="00811EC5">
      <w:pPr>
        <w:spacing w:after="120"/>
        <w:ind w:right="-1"/>
        <w:jc w:val="right"/>
        <w:rPr>
          <w:b/>
        </w:rPr>
      </w:pPr>
    </w:p>
    <w:p w14:paraId="2DD3D8B3" w14:textId="77777777" w:rsidR="00811EC5" w:rsidRPr="0065000B" w:rsidRDefault="00811EC5" w:rsidP="00811EC5">
      <w:pPr>
        <w:tabs>
          <w:tab w:val="left" w:pos="2850"/>
        </w:tabs>
        <w:ind w:right="-1"/>
      </w:pPr>
      <w:r w:rsidRPr="0065000B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3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585"/>
      </w:tblGrid>
      <w:tr w:rsidR="00811EC5" w:rsidRPr="0065000B" w14:paraId="634E6874" w14:textId="77777777" w:rsidTr="00811EC5">
        <w:trPr>
          <w:trHeight w:val="377"/>
        </w:trPr>
        <w:tc>
          <w:tcPr>
            <w:tcW w:w="9356" w:type="dxa"/>
            <w:gridSpan w:val="4"/>
            <w:shd w:val="clear" w:color="auto" w:fill="D9D9D9"/>
            <w:vAlign w:val="center"/>
          </w:tcPr>
          <w:p w14:paraId="332D1369" w14:textId="77777777" w:rsidR="00811EC5" w:rsidRPr="0065000B" w:rsidRDefault="00811EC5" w:rsidP="005E6D8C">
            <w:pPr>
              <w:ind w:right="-1"/>
              <w:jc w:val="center"/>
            </w:pPr>
            <w:r w:rsidRPr="0065000B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11EC5" w:rsidRPr="0065000B" w14:paraId="62A31DEF" w14:textId="77777777" w:rsidTr="00811EC5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520A04A7" w14:textId="77777777" w:rsidR="00811EC5" w:rsidRPr="0065000B" w:rsidRDefault="00811EC5" w:rsidP="005E6D8C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56164B1" w14:textId="77777777" w:rsidR="00811EC5" w:rsidRPr="0065000B" w:rsidRDefault="00811EC5" w:rsidP="005E6D8C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6460B4F6" w14:textId="77777777" w:rsidR="00811EC5" w:rsidRPr="0065000B" w:rsidRDefault="00811EC5" w:rsidP="005E6D8C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Descrição</w:t>
            </w:r>
          </w:p>
        </w:tc>
        <w:tc>
          <w:tcPr>
            <w:tcW w:w="2585" w:type="dxa"/>
            <w:shd w:val="clear" w:color="auto" w:fill="F2F2F2"/>
            <w:vAlign w:val="center"/>
          </w:tcPr>
          <w:p w14:paraId="6D0B3953" w14:textId="77777777" w:rsidR="00811EC5" w:rsidRPr="0065000B" w:rsidRDefault="00811EC5" w:rsidP="005E6D8C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Autor</w:t>
            </w:r>
          </w:p>
        </w:tc>
      </w:tr>
      <w:tr w:rsidR="00811EC5" w:rsidRPr="0065000B" w14:paraId="7D227E83" w14:textId="77777777" w:rsidTr="00811EC5">
        <w:trPr>
          <w:trHeight w:val="340"/>
        </w:trPr>
        <w:tc>
          <w:tcPr>
            <w:tcW w:w="993" w:type="dxa"/>
            <w:vAlign w:val="center"/>
          </w:tcPr>
          <w:p w14:paraId="26C05289" w14:textId="77777777" w:rsidR="00811EC5" w:rsidRPr="0065000B" w:rsidRDefault="00811EC5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3B2B1D26" w14:textId="77777777" w:rsidR="00811EC5" w:rsidRPr="0065000B" w:rsidRDefault="00811EC5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000A0A4F" w14:textId="77777777" w:rsidR="00811EC5" w:rsidRPr="0065000B" w:rsidRDefault="00811EC5" w:rsidP="005E6D8C">
            <w:pPr>
              <w:ind w:right="-1"/>
            </w:pPr>
          </w:p>
        </w:tc>
        <w:tc>
          <w:tcPr>
            <w:tcW w:w="2585" w:type="dxa"/>
            <w:vAlign w:val="center"/>
          </w:tcPr>
          <w:p w14:paraId="1C3A2176" w14:textId="77777777" w:rsidR="00811EC5" w:rsidRPr="0065000B" w:rsidRDefault="00811EC5" w:rsidP="005E6D8C">
            <w:pPr>
              <w:ind w:right="-1"/>
            </w:pPr>
          </w:p>
        </w:tc>
      </w:tr>
      <w:tr w:rsidR="00811EC5" w:rsidRPr="0065000B" w14:paraId="7688AFB5" w14:textId="77777777" w:rsidTr="00811EC5">
        <w:trPr>
          <w:trHeight w:val="340"/>
        </w:trPr>
        <w:tc>
          <w:tcPr>
            <w:tcW w:w="993" w:type="dxa"/>
            <w:vAlign w:val="center"/>
          </w:tcPr>
          <w:p w14:paraId="2F5C5C7B" w14:textId="77777777" w:rsidR="00811EC5" w:rsidRPr="0065000B" w:rsidRDefault="00811EC5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05549BF3" w14:textId="77777777" w:rsidR="00811EC5" w:rsidRPr="0065000B" w:rsidRDefault="00811EC5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19EF74C6" w14:textId="77777777" w:rsidR="00811EC5" w:rsidRPr="0065000B" w:rsidRDefault="00811EC5" w:rsidP="005E6D8C">
            <w:pPr>
              <w:ind w:right="-1"/>
            </w:pPr>
          </w:p>
        </w:tc>
        <w:tc>
          <w:tcPr>
            <w:tcW w:w="2585" w:type="dxa"/>
            <w:vAlign w:val="center"/>
          </w:tcPr>
          <w:p w14:paraId="125F8BF3" w14:textId="77777777" w:rsidR="00811EC5" w:rsidRPr="0065000B" w:rsidRDefault="00811EC5" w:rsidP="005E6D8C">
            <w:pPr>
              <w:ind w:right="-1"/>
            </w:pPr>
          </w:p>
        </w:tc>
      </w:tr>
      <w:tr w:rsidR="00811EC5" w:rsidRPr="0065000B" w14:paraId="77C688F9" w14:textId="77777777" w:rsidTr="00811EC5">
        <w:trPr>
          <w:trHeight w:val="340"/>
        </w:trPr>
        <w:tc>
          <w:tcPr>
            <w:tcW w:w="993" w:type="dxa"/>
            <w:vAlign w:val="center"/>
          </w:tcPr>
          <w:p w14:paraId="74C9A910" w14:textId="77777777" w:rsidR="00811EC5" w:rsidRPr="0065000B" w:rsidRDefault="00811EC5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7767C3D2" w14:textId="77777777" w:rsidR="00811EC5" w:rsidRPr="0065000B" w:rsidRDefault="00811EC5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62D0369D" w14:textId="77777777" w:rsidR="00811EC5" w:rsidRPr="0065000B" w:rsidRDefault="00811EC5" w:rsidP="005E6D8C">
            <w:pPr>
              <w:ind w:right="-1"/>
            </w:pPr>
          </w:p>
        </w:tc>
        <w:tc>
          <w:tcPr>
            <w:tcW w:w="2585" w:type="dxa"/>
            <w:vAlign w:val="center"/>
          </w:tcPr>
          <w:p w14:paraId="68CC1174" w14:textId="77777777" w:rsidR="00811EC5" w:rsidRPr="0065000B" w:rsidRDefault="00811EC5" w:rsidP="005E6D8C">
            <w:pPr>
              <w:ind w:right="-1"/>
            </w:pPr>
          </w:p>
        </w:tc>
      </w:tr>
    </w:tbl>
    <w:p w14:paraId="16819FA3" w14:textId="77777777" w:rsidR="00811EC5" w:rsidRPr="0065000B" w:rsidRDefault="00811EC5" w:rsidP="00811EC5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05D5E857" w14:textId="77777777" w:rsidR="00811EC5" w:rsidRPr="0065000B" w:rsidRDefault="00811EC5" w:rsidP="00811EC5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65000B">
        <w:rPr>
          <w:rFonts w:eastAsia="Times New Roman" w:cs="Arial"/>
          <w:b/>
          <w:bCs/>
          <w:sz w:val="36"/>
          <w:szCs w:val="36"/>
        </w:rPr>
        <w:br w:type="page"/>
      </w:r>
      <w:bookmarkStart w:id="26" w:name="_GoBack"/>
      <w:bookmarkEnd w:id="26"/>
    </w:p>
    <w:p w14:paraId="7A3F06F4" w14:textId="77777777" w:rsidR="00811EC5" w:rsidRPr="0065000B" w:rsidRDefault="00811EC5" w:rsidP="00811EC5">
      <w:pPr>
        <w:ind w:right="-1"/>
        <w:jc w:val="center"/>
        <w:rPr>
          <w:b/>
        </w:rPr>
      </w:pPr>
      <w:r w:rsidRPr="0065000B">
        <w:rPr>
          <w:b/>
          <w:sz w:val="32"/>
          <w:szCs w:val="32"/>
        </w:rPr>
        <w:lastRenderedPageBreak/>
        <w:t>Sumário</w:t>
      </w:r>
    </w:p>
    <w:p w14:paraId="5EFAA511" w14:textId="77777777" w:rsidR="00811EC5" w:rsidRPr="0065000B" w:rsidRDefault="00811EC5" w:rsidP="00811EC5">
      <w:pPr>
        <w:pStyle w:val="CabealhodoSumrio"/>
        <w:ind w:right="-1"/>
      </w:pPr>
    </w:p>
    <w:p w14:paraId="7EF7C171" w14:textId="77777777" w:rsidR="00716047" w:rsidRDefault="00811EC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65000B">
        <w:rPr>
          <w:bCs w:val="0"/>
        </w:rPr>
        <w:fldChar w:fldCharType="begin"/>
      </w:r>
      <w:r w:rsidRPr="0065000B">
        <w:instrText xml:space="preserve"> TOC \o "1-3" \h \z \u </w:instrText>
      </w:r>
      <w:r w:rsidRPr="0065000B">
        <w:rPr>
          <w:bCs w:val="0"/>
        </w:rPr>
        <w:fldChar w:fldCharType="separate"/>
      </w:r>
      <w:hyperlink w:anchor="_Toc402270823" w:history="1">
        <w:r w:rsidR="00716047" w:rsidRPr="00085FBA">
          <w:rPr>
            <w:rStyle w:val="Hyperlink"/>
            <w:rFonts w:cs="Arial"/>
          </w:rPr>
          <w:t>1.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Introdução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_Toc402270823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4</w:t>
        </w:r>
        <w:r w:rsidR="00716047">
          <w:rPr>
            <w:webHidden/>
          </w:rPr>
          <w:fldChar w:fldCharType="end"/>
        </w:r>
      </w:hyperlink>
    </w:p>
    <w:p w14:paraId="01C4F58E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24" w:history="1">
        <w:r w:rsidR="00716047" w:rsidRPr="00085FBA">
          <w:rPr>
            <w:rStyle w:val="Hyperlink"/>
            <w:rFonts w:cs="Arial"/>
          </w:rPr>
          <w:t>2.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Identificação do Projeto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_Toc402270824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4</w:t>
        </w:r>
        <w:r w:rsidR="00716047">
          <w:rPr>
            <w:webHidden/>
          </w:rPr>
          <w:fldChar w:fldCharType="end"/>
        </w:r>
      </w:hyperlink>
    </w:p>
    <w:p w14:paraId="7C0CF278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25" w:history="1">
        <w:r w:rsidR="00716047" w:rsidRPr="00085FBA">
          <w:rPr>
            <w:rStyle w:val="Hyperlink"/>
            <w:rFonts w:cs="Arial"/>
          </w:rPr>
          <w:t>3.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Objetivo do Projeto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_Toc402270825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4</w:t>
        </w:r>
        <w:r w:rsidR="00716047">
          <w:rPr>
            <w:webHidden/>
          </w:rPr>
          <w:fldChar w:fldCharType="end"/>
        </w:r>
      </w:hyperlink>
    </w:p>
    <w:p w14:paraId="17BED40B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26" w:history="1">
        <w:r w:rsidR="00716047" w:rsidRPr="00085FBA">
          <w:rPr>
            <w:rStyle w:val="Hyperlink"/>
            <w:rFonts w:cs="Arial"/>
          </w:rPr>
          <w:t>4.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Objetivos de Negócio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_Toc402270826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4</w:t>
        </w:r>
        <w:r w:rsidR="00716047">
          <w:rPr>
            <w:webHidden/>
          </w:rPr>
          <w:fldChar w:fldCharType="end"/>
        </w:r>
      </w:hyperlink>
    </w:p>
    <w:p w14:paraId="0ED96A83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27" w:history="1">
        <w:r w:rsidR="00716047" w:rsidRPr="00085FBA">
          <w:rPr>
            <w:rStyle w:val="Hyperlink"/>
            <w:rFonts w:cs="Arial"/>
          </w:rPr>
          <w:t>5.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Escopo do Projeto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_Toc402270827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4</w:t>
        </w:r>
        <w:r w:rsidR="00716047">
          <w:rPr>
            <w:webHidden/>
          </w:rPr>
          <w:fldChar w:fldCharType="end"/>
        </w:r>
      </w:hyperlink>
    </w:p>
    <w:p w14:paraId="45D7E620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28" w:history="1">
        <w:r w:rsidR="00716047" w:rsidRPr="00085FBA">
          <w:rPr>
            <w:rStyle w:val="Hyperlink"/>
            <w:rFonts w:cs="Arial"/>
          </w:rPr>
          <w:t>6.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Não-Escopo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_Toc402270828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4</w:t>
        </w:r>
        <w:r w:rsidR="00716047">
          <w:rPr>
            <w:webHidden/>
          </w:rPr>
          <w:fldChar w:fldCharType="end"/>
        </w:r>
      </w:hyperlink>
    </w:p>
    <w:p w14:paraId="06A43EDB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29" w:history="1">
        <w:r w:rsidR="00716047" w:rsidRPr="00085FBA">
          <w:rPr>
            <w:rStyle w:val="Hyperlink"/>
            <w:rFonts w:cs="Arial"/>
          </w:rPr>
          <w:t>7.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Critérios de Aceitação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_Toc402270829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660C1A3E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0" w:history="1">
        <w:r w:rsidR="00716047" w:rsidRPr="00085FBA">
          <w:rPr>
            <w:rStyle w:val="Hyperlink"/>
            <w:rFonts w:cs="Arial"/>
          </w:rPr>
          <w:t>8.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Cronograma (Marcos)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_Toc402270830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7957AFAF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1" w:history="1">
        <w:r w:rsidR="00716047" w:rsidRPr="00085FBA">
          <w:rPr>
            <w:rStyle w:val="Hyperlink"/>
            <w:rFonts w:cs="Arial"/>
          </w:rPr>
          <w:t>9.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Riscos Iniciais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_Toc402270831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33FBD3BF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2" w:history="1">
        <w:r w:rsidR="00716047" w:rsidRPr="00085FBA">
          <w:rPr>
            <w:rStyle w:val="Hyperlink"/>
            <w:rFonts w:cs="Arial"/>
          </w:rPr>
          <w:t>10.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Custo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_Toc402270832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5EF713F0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3" w:history="1">
        <w:r w:rsidR="00716047" w:rsidRPr="00085FBA">
          <w:rPr>
            <w:rStyle w:val="Hyperlink"/>
            <w:rFonts w:cs="Arial"/>
          </w:rPr>
          <w:t>11.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Restrições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_Toc402270833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47C4B7F4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4" w:history="1">
        <w:r w:rsidR="00716047" w:rsidRPr="00085FBA">
          <w:rPr>
            <w:rStyle w:val="Hyperlink"/>
            <w:rFonts w:cs="Arial"/>
          </w:rPr>
          <w:t>12.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Premissas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_Toc402270834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60D1D658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5" w:history="1">
        <w:r w:rsidR="00716047" w:rsidRPr="00085FBA">
          <w:rPr>
            <w:rStyle w:val="Hyperlink"/>
            <w:rFonts w:cs="Arial"/>
          </w:rPr>
          <w:t>13.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Anexos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_Toc402270835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6D18CB7A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6" w:history="1">
        <w:r w:rsidR="00716047" w:rsidRPr="00085FBA">
          <w:rPr>
            <w:rStyle w:val="Hyperlink"/>
            <w:rFonts w:cs="Arial"/>
          </w:rPr>
          <w:t>14.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Referências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_Toc402270836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5</w:t>
        </w:r>
        <w:r w:rsidR="00716047">
          <w:rPr>
            <w:webHidden/>
          </w:rPr>
          <w:fldChar w:fldCharType="end"/>
        </w:r>
      </w:hyperlink>
    </w:p>
    <w:p w14:paraId="6B42FB88" w14:textId="77777777" w:rsidR="00716047" w:rsidRDefault="00DD739C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837" w:history="1">
        <w:r w:rsidR="00716047" w:rsidRPr="00085FBA">
          <w:rPr>
            <w:rStyle w:val="Hyperlink"/>
            <w:rFonts w:cs="Arial"/>
          </w:rPr>
          <w:t>15.</w:t>
        </w:r>
        <w:r w:rsidR="0071604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716047" w:rsidRPr="00085FBA">
          <w:rPr>
            <w:rStyle w:val="Hyperlink"/>
            <w:rFonts w:cs="Arial"/>
          </w:rPr>
          <w:t>Aprovações</w:t>
        </w:r>
        <w:r w:rsidR="00716047">
          <w:rPr>
            <w:webHidden/>
          </w:rPr>
          <w:tab/>
        </w:r>
        <w:r w:rsidR="00716047">
          <w:rPr>
            <w:webHidden/>
          </w:rPr>
          <w:fldChar w:fldCharType="begin"/>
        </w:r>
        <w:r w:rsidR="00716047">
          <w:rPr>
            <w:webHidden/>
          </w:rPr>
          <w:instrText xml:space="preserve"> PAGEREF _Toc402270837 \h </w:instrText>
        </w:r>
        <w:r w:rsidR="00716047">
          <w:rPr>
            <w:webHidden/>
          </w:rPr>
        </w:r>
        <w:r w:rsidR="00716047">
          <w:rPr>
            <w:webHidden/>
          </w:rPr>
          <w:fldChar w:fldCharType="separate"/>
        </w:r>
        <w:r w:rsidR="00716047">
          <w:rPr>
            <w:webHidden/>
          </w:rPr>
          <w:t>6</w:t>
        </w:r>
        <w:r w:rsidR="00716047">
          <w:rPr>
            <w:webHidden/>
          </w:rPr>
          <w:fldChar w:fldCharType="end"/>
        </w:r>
      </w:hyperlink>
    </w:p>
    <w:p w14:paraId="674EEDA3" w14:textId="77777777" w:rsidR="00811EC5" w:rsidRPr="0065000B" w:rsidRDefault="00811EC5" w:rsidP="00811EC5">
      <w:pPr>
        <w:tabs>
          <w:tab w:val="right" w:leader="dot" w:pos="9072"/>
        </w:tabs>
        <w:ind w:right="-1"/>
      </w:pPr>
      <w:r w:rsidRPr="0065000B">
        <w:rPr>
          <w:b/>
          <w:bCs/>
        </w:rPr>
        <w:fldChar w:fldCharType="end"/>
      </w:r>
    </w:p>
    <w:p w14:paraId="36F7B508" w14:textId="1763B34C" w:rsidR="00811EC5" w:rsidRPr="0065000B" w:rsidRDefault="00811EC5" w:rsidP="00811EC5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3AF6BCF5" w14:textId="77777777" w:rsidR="00811EC5" w:rsidRPr="0065000B" w:rsidRDefault="00811EC5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65000B">
        <w:br w:type="page"/>
      </w:r>
    </w:p>
    <w:p w14:paraId="1F137B68" w14:textId="77777777" w:rsidR="005A3E44" w:rsidRPr="0065000B" w:rsidRDefault="005A3E44" w:rsidP="005A3E44">
      <w:pPr>
        <w:pStyle w:val="Ttulo"/>
        <w:rPr>
          <w:sz w:val="32"/>
          <w:szCs w:val="32"/>
          <w:lang w:val="pt-BR"/>
        </w:rPr>
      </w:pPr>
    </w:p>
    <w:p w14:paraId="1F137B69" w14:textId="77777777" w:rsidR="005A3E44" w:rsidRPr="0065000B" w:rsidRDefault="005A3E44" w:rsidP="005A3E44">
      <w:pPr>
        <w:pStyle w:val="Ttulo"/>
        <w:rPr>
          <w:sz w:val="32"/>
          <w:szCs w:val="32"/>
          <w:lang w:val="pt-BR"/>
        </w:rPr>
      </w:pPr>
      <w:r w:rsidRPr="0065000B">
        <w:rPr>
          <w:sz w:val="32"/>
          <w:szCs w:val="32"/>
          <w:lang w:val="pt-BR"/>
        </w:rPr>
        <w:fldChar w:fldCharType="begin"/>
      </w:r>
      <w:r w:rsidRPr="0065000B">
        <w:rPr>
          <w:sz w:val="32"/>
          <w:szCs w:val="32"/>
          <w:lang w:val="pt-BR"/>
        </w:rPr>
        <w:instrText xml:space="preserve"> TITLE  \* MERGEFORMAT </w:instrText>
      </w:r>
      <w:r w:rsidRPr="0065000B">
        <w:rPr>
          <w:sz w:val="32"/>
          <w:szCs w:val="32"/>
          <w:lang w:val="pt-BR"/>
        </w:rPr>
        <w:fldChar w:fldCharType="separate"/>
      </w:r>
      <w:r w:rsidR="00B617C0" w:rsidRPr="0065000B">
        <w:rPr>
          <w:sz w:val="32"/>
          <w:szCs w:val="32"/>
          <w:lang w:val="pt-BR"/>
        </w:rPr>
        <w:t>Especificação de Escopo do Projeto</w:t>
      </w:r>
      <w:r w:rsidRPr="0065000B">
        <w:rPr>
          <w:sz w:val="32"/>
          <w:szCs w:val="32"/>
          <w:lang w:val="pt-BR"/>
        </w:rPr>
        <w:fldChar w:fldCharType="end"/>
      </w:r>
    </w:p>
    <w:p w14:paraId="1F137B7F" w14:textId="44985786" w:rsidR="002A19BF" w:rsidRPr="0065000B" w:rsidRDefault="00811EC5" w:rsidP="00324073">
      <w:pPr>
        <w:pStyle w:val="Ttulo1"/>
        <w:numPr>
          <w:ilvl w:val="0"/>
          <w:numId w:val="1"/>
        </w:numPr>
        <w:spacing w:line="360" w:lineRule="auto"/>
      </w:pPr>
      <w:bookmarkStart w:id="27" w:name="_Toc402270823"/>
      <w:r w:rsidRPr="0065000B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27"/>
    </w:p>
    <w:p w14:paraId="7D543D1F" w14:textId="77777777" w:rsidR="00811EC5" w:rsidRPr="0065000B" w:rsidRDefault="00811EC5" w:rsidP="00811EC5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[A introdução deve fornecer uma visão geral do documento descrevendo para que este se aplica.]</w:t>
      </w:r>
    </w:p>
    <w:p w14:paraId="1F137B81" w14:textId="06A2481F" w:rsidR="002A19BF" w:rsidRPr="0065000B" w:rsidRDefault="00811EC5" w:rsidP="00C86FFC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  <w:r w:rsidRPr="0065000B">
        <w:t>Este documento tem o objetivo de d</w:t>
      </w:r>
      <w:r w:rsidR="002A19BF" w:rsidRPr="0065000B">
        <w:rPr>
          <w:rFonts w:eastAsia="Times New Roman" w:cs="Arial"/>
          <w:szCs w:val="20"/>
          <w:lang w:eastAsia="pt-BR"/>
        </w:rPr>
        <w:t>e</w:t>
      </w:r>
      <w:r w:rsidR="004D27A1" w:rsidRPr="0065000B">
        <w:rPr>
          <w:rFonts w:eastAsia="Times New Roman" w:cs="Arial"/>
          <w:szCs w:val="20"/>
          <w:lang w:eastAsia="pt-BR"/>
        </w:rPr>
        <w:t xml:space="preserve">screver de forma clara </w:t>
      </w:r>
      <w:r w:rsidR="002A19BF" w:rsidRPr="0065000B">
        <w:rPr>
          <w:rFonts w:eastAsia="Times New Roman" w:cs="Arial"/>
          <w:szCs w:val="20"/>
          <w:lang w:eastAsia="pt-BR"/>
        </w:rPr>
        <w:t>qual trabalho deverá ser realizado e quais entregas serão produzidas</w:t>
      </w:r>
      <w:r w:rsidRPr="0065000B">
        <w:rPr>
          <w:rFonts w:eastAsia="Times New Roman" w:cs="Arial"/>
          <w:szCs w:val="20"/>
          <w:lang w:eastAsia="pt-BR"/>
        </w:rPr>
        <w:t xml:space="preserve"> no projeto</w:t>
      </w:r>
      <w:r w:rsidR="002A19BF" w:rsidRPr="0065000B">
        <w:rPr>
          <w:rFonts w:eastAsia="Times New Roman" w:cs="Arial"/>
          <w:szCs w:val="20"/>
          <w:lang w:eastAsia="pt-BR"/>
        </w:rPr>
        <w:t>.</w:t>
      </w:r>
      <w:r w:rsidRPr="0065000B">
        <w:rPr>
          <w:rFonts w:eastAsia="Times New Roman" w:cs="Arial"/>
          <w:szCs w:val="20"/>
          <w:lang w:eastAsia="pt-BR"/>
        </w:rPr>
        <w:t xml:space="preserve"> Devem ser delimitados o escopo do produto e o escopo do projeto, de forma a compor a linha de base de escopo do projeto.</w:t>
      </w:r>
    </w:p>
    <w:p w14:paraId="1F137B82" w14:textId="77777777" w:rsidR="002A19BF" w:rsidRPr="0065000B" w:rsidRDefault="002A19BF" w:rsidP="002A19BF"/>
    <w:p w14:paraId="4524F94B" w14:textId="77777777" w:rsidR="00811EC5" w:rsidRPr="0065000B" w:rsidRDefault="00811EC5" w:rsidP="00811EC5">
      <w:pPr>
        <w:pStyle w:val="Ttulo1"/>
        <w:numPr>
          <w:ilvl w:val="0"/>
          <w:numId w:val="1"/>
        </w:numPr>
        <w:rPr>
          <w:rFonts w:ascii="Arial" w:eastAsia="Times New Roman" w:hAnsi="Arial" w:cs="Arial"/>
          <w:color w:val="auto"/>
          <w:sz w:val="24"/>
          <w:szCs w:val="24"/>
        </w:rPr>
      </w:pPr>
      <w:bookmarkStart w:id="28" w:name="_Toc400976697"/>
      <w:bookmarkStart w:id="29" w:name="_Toc401150732"/>
      <w:bookmarkStart w:id="30" w:name="_Toc402270824"/>
      <w:r w:rsidRPr="0065000B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8"/>
      <w:bookmarkEnd w:id="29"/>
      <w:bookmarkEnd w:id="30"/>
    </w:p>
    <w:p w14:paraId="367C9B12" w14:textId="77777777" w:rsidR="00811EC5" w:rsidRPr="0065000B" w:rsidRDefault="00811EC5" w:rsidP="00811EC5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11EC5" w:rsidRPr="0065000B" w14:paraId="45CDD095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555DFCC" w14:textId="77777777" w:rsidR="00811EC5" w:rsidRPr="0065000B" w:rsidRDefault="00811EC5" w:rsidP="005E6D8C">
            <w:pPr>
              <w:rPr>
                <w:b/>
              </w:rPr>
            </w:pPr>
            <w:r w:rsidRPr="0065000B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A778248" w14:textId="77777777" w:rsidR="00811EC5" w:rsidRPr="0065000B" w:rsidRDefault="00811EC5" w:rsidP="005E6D8C">
            <w:r w:rsidRPr="0065000B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811EC5" w:rsidRPr="0065000B" w14:paraId="2772B54A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3C7C876" w14:textId="77777777" w:rsidR="00811EC5" w:rsidRPr="0065000B" w:rsidRDefault="00811EC5" w:rsidP="005E6D8C">
            <w:pPr>
              <w:rPr>
                <w:b/>
              </w:rPr>
            </w:pPr>
            <w:r w:rsidRPr="0065000B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26212A9" w14:textId="77777777" w:rsidR="00811EC5" w:rsidRPr="0065000B" w:rsidRDefault="00811EC5" w:rsidP="005E6D8C">
            <w:r w:rsidRPr="0065000B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811EC5" w:rsidRPr="0065000B" w14:paraId="3B458A93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6A18DD4" w14:textId="77777777" w:rsidR="00811EC5" w:rsidRPr="0065000B" w:rsidRDefault="00811EC5" w:rsidP="005E6D8C">
            <w:pPr>
              <w:rPr>
                <w:b/>
              </w:rPr>
            </w:pPr>
            <w:r w:rsidRPr="0065000B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ECAF5D4" w14:textId="77777777" w:rsidR="00811EC5" w:rsidRPr="0065000B" w:rsidRDefault="00811EC5" w:rsidP="005E6D8C">
            <w:r w:rsidRPr="0065000B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</w:tbl>
    <w:p w14:paraId="4ED10E78" w14:textId="77777777" w:rsidR="00811EC5" w:rsidRPr="0065000B" w:rsidRDefault="00811EC5" w:rsidP="00811EC5">
      <w:pPr>
        <w:pStyle w:val="Ttulo1"/>
        <w:ind w:left="360"/>
        <w:rPr>
          <w:rFonts w:ascii="Arial" w:eastAsia="Times New Roman" w:hAnsi="Arial" w:cs="Arial"/>
          <w:color w:val="auto"/>
          <w:sz w:val="24"/>
          <w:szCs w:val="24"/>
        </w:rPr>
      </w:pPr>
    </w:p>
    <w:p w14:paraId="1F137B83" w14:textId="1DF0E0A5" w:rsidR="006741AE" w:rsidRPr="0065000B" w:rsidRDefault="00811EC5" w:rsidP="00324073">
      <w:pPr>
        <w:pStyle w:val="Ttulo1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31" w:name="_Toc402270825"/>
      <w:r w:rsidRPr="0065000B">
        <w:rPr>
          <w:rFonts w:ascii="Arial" w:eastAsia="Times New Roman" w:hAnsi="Arial" w:cs="Arial"/>
          <w:color w:val="auto"/>
          <w:sz w:val="24"/>
          <w:szCs w:val="24"/>
        </w:rPr>
        <w:t>Objetivo do Projeto</w:t>
      </w:r>
      <w:bookmarkEnd w:id="31"/>
    </w:p>
    <w:p w14:paraId="1F137B85" w14:textId="1BE1ECE9" w:rsidR="006741AE" w:rsidRPr="0065000B" w:rsidRDefault="006741AE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 xml:space="preserve">[Descreva </w:t>
      </w:r>
      <w:r w:rsidR="00811EC5" w:rsidRPr="0065000B">
        <w:rPr>
          <w:rFonts w:eastAsia="Times New Roman" w:cs="Arial"/>
          <w:i/>
          <w:color w:val="4F81BD"/>
          <w:szCs w:val="20"/>
        </w:rPr>
        <w:t>de forma clara quais os principais objetivos do projeto, seja a criação de um produto, serviço ou resultado, em consonância com o Termo de Abertura do Projeto.</w:t>
      </w:r>
      <w:r w:rsidRPr="0065000B">
        <w:rPr>
          <w:rFonts w:eastAsia="Times New Roman" w:cs="Arial"/>
          <w:i/>
          <w:color w:val="4F81BD"/>
          <w:szCs w:val="20"/>
        </w:rPr>
        <w:t>]</w:t>
      </w:r>
    </w:p>
    <w:p w14:paraId="1F137B86" w14:textId="77777777" w:rsidR="006741AE" w:rsidRPr="0065000B" w:rsidRDefault="006741AE" w:rsidP="006741AE"/>
    <w:p w14:paraId="1F137B87" w14:textId="40EF68BA" w:rsidR="006741AE" w:rsidRPr="0065000B" w:rsidRDefault="006741AE" w:rsidP="005A3E44">
      <w:pPr>
        <w:pStyle w:val="Ttulo1"/>
        <w:numPr>
          <w:ilvl w:val="0"/>
          <w:numId w:val="1"/>
        </w:numPr>
        <w:rPr>
          <w:rFonts w:ascii="Arial" w:eastAsia="Times New Roman" w:hAnsi="Arial" w:cs="Arial"/>
          <w:color w:val="auto"/>
          <w:sz w:val="24"/>
          <w:szCs w:val="24"/>
        </w:rPr>
      </w:pPr>
      <w:bookmarkStart w:id="32" w:name="_Toc402270826"/>
      <w:r w:rsidRPr="0065000B">
        <w:rPr>
          <w:rFonts w:ascii="Arial" w:eastAsia="Times New Roman" w:hAnsi="Arial" w:cs="Arial"/>
          <w:color w:val="auto"/>
          <w:sz w:val="24"/>
          <w:szCs w:val="24"/>
        </w:rPr>
        <w:t xml:space="preserve">Objetivos </w:t>
      </w:r>
      <w:r w:rsidR="00324073" w:rsidRPr="0065000B">
        <w:rPr>
          <w:rFonts w:ascii="Arial" w:eastAsia="Times New Roman" w:hAnsi="Arial" w:cs="Arial"/>
          <w:color w:val="auto"/>
          <w:sz w:val="24"/>
          <w:szCs w:val="24"/>
        </w:rPr>
        <w:t>de Negócio</w:t>
      </w:r>
      <w:bookmarkEnd w:id="32"/>
    </w:p>
    <w:p w14:paraId="1F137B88" w14:textId="77777777" w:rsidR="005A3E44" w:rsidRPr="0065000B" w:rsidRDefault="005A3E44" w:rsidP="005A3E44"/>
    <w:p w14:paraId="1F137B89" w14:textId="79B6A71C" w:rsidR="006741AE" w:rsidRPr="0065000B" w:rsidRDefault="006741AE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</w:t>
      </w:r>
      <w:r w:rsidR="00324073" w:rsidRPr="0065000B">
        <w:rPr>
          <w:rFonts w:eastAsia="Times New Roman" w:cs="Arial"/>
          <w:i/>
          <w:color w:val="4F81BD"/>
          <w:szCs w:val="20"/>
        </w:rPr>
        <w:t>Os projetos fazem parte de um contexto maior, e seus objetivos devem ter um objetivo para o negócio da organização. Descreva nesta seção quais os objetivos de negócio que serão atingidos com a conclusão do projeto. Pode ser referenciado o Plano Estratégico de TI e outros documentos de planejamento organizacional.</w:t>
      </w:r>
      <w:r w:rsidRPr="0065000B">
        <w:rPr>
          <w:rFonts w:eastAsia="Times New Roman" w:cs="Arial"/>
          <w:i/>
          <w:color w:val="4F81BD"/>
          <w:szCs w:val="20"/>
        </w:rPr>
        <w:t>]</w:t>
      </w:r>
    </w:p>
    <w:p w14:paraId="1F137B8A" w14:textId="77777777" w:rsidR="002A19BF" w:rsidRPr="0065000B" w:rsidRDefault="002A19BF" w:rsidP="002A19BF"/>
    <w:p w14:paraId="1F137B8B" w14:textId="3A2E438B" w:rsidR="002A19BF" w:rsidRPr="0065000B" w:rsidRDefault="002A19BF" w:rsidP="005A3E44">
      <w:pPr>
        <w:pStyle w:val="Ttulo1"/>
        <w:numPr>
          <w:ilvl w:val="0"/>
          <w:numId w:val="1"/>
        </w:numPr>
        <w:rPr>
          <w:rFonts w:ascii="Arial" w:eastAsia="Times New Roman" w:hAnsi="Arial" w:cs="Arial"/>
          <w:color w:val="auto"/>
          <w:sz w:val="24"/>
          <w:szCs w:val="24"/>
        </w:rPr>
      </w:pPr>
      <w:bookmarkStart w:id="33" w:name="_Toc402270827"/>
      <w:r w:rsidRPr="0065000B">
        <w:rPr>
          <w:rFonts w:ascii="Arial" w:eastAsia="Times New Roman" w:hAnsi="Arial" w:cs="Arial"/>
          <w:color w:val="auto"/>
          <w:sz w:val="24"/>
          <w:szCs w:val="24"/>
        </w:rPr>
        <w:t xml:space="preserve">Escopo do </w:t>
      </w:r>
      <w:r w:rsidR="0065000B" w:rsidRPr="0065000B">
        <w:rPr>
          <w:rFonts w:ascii="Arial" w:eastAsia="Times New Roman" w:hAnsi="Arial" w:cs="Arial"/>
          <w:color w:val="auto"/>
          <w:sz w:val="24"/>
          <w:szCs w:val="24"/>
        </w:rPr>
        <w:t>Projeto</w:t>
      </w:r>
      <w:bookmarkEnd w:id="33"/>
    </w:p>
    <w:p w14:paraId="1F137B8C" w14:textId="77777777" w:rsidR="005A3E44" w:rsidRPr="0065000B" w:rsidRDefault="005A3E44" w:rsidP="005A3E44"/>
    <w:p w14:paraId="1F137B8D" w14:textId="5A3F1578" w:rsidR="002A19BF" w:rsidRPr="0065000B" w:rsidRDefault="002A19BF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</w:t>
      </w:r>
      <w:r w:rsidR="002C6AFB" w:rsidRPr="0065000B">
        <w:rPr>
          <w:rFonts w:eastAsia="Times New Roman" w:cs="Arial"/>
          <w:i/>
          <w:color w:val="4F81BD"/>
          <w:szCs w:val="20"/>
        </w:rPr>
        <w:t xml:space="preserve">Descrever </w:t>
      </w:r>
      <w:r w:rsidR="0065000B" w:rsidRPr="0065000B">
        <w:rPr>
          <w:rFonts w:eastAsia="Times New Roman" w:cs="Arial"/>
          <w:i/>
          <w:color w:val="4F81BD"/>
          <w:szCs w:val="20"/>
        </w:rPr>
        <w:t xml:space="preserve">tanto </w:t>
      </w:r>
      <w:r w:rsidR="002C6AFB" w:rsidRPr="0065000B">
        <w:rPr>
          <w:rFonts w:eastAsia="Times New Roman" w:cs="Arial"/>
          <w:i/>
          <w:color w:val="4F81BD"/>
          <w:szCs w:val="20"/>
        </w:rPr>
        <w:t>os r</w:t>
      </w:r>
      <w:r w:rsidRPr="0065000B">
        <w:rPr>
          <w:rFonts w:eastAsia="Times New Roman" w:cs="Arial"/>
          <w:i/>
          <w:color w:val="4F81BD"/>
          <w:szCs w:val="20"/>
        </w:rPr>
        <w:t xml:space="preserve">equisitos e características do produto ou serviço </w:t>
      </w:r>
      <w:r w:rsidR="00211D53" w:rsidRPr="0065000B">
        <w:rPr>
          <w:rFonts w:eastAsia="Times New Roman" w:cs="Arial"/>
          <w:i/>
          <w:color w:val="4F81BD"/>
          <w:szCs w:val="20"/>
        </w:rPr>
        <w:t>a ser entregue pel</w:t>
      </w:r>
      <w:r w:rsidRPr="0065000B">
        <w:rPr>
          <w:rFonts w:eastAsia="Times New Roman" w:cs="Arial"/>
          <w:i/>
          <w:color w:val="4F81BD"/>
          <w:szCs w:val="20"/>
        </w:rPr>
        <w:t>o projeto</w:t>
      </w:r>
      <w:r w:rsidR="0065000B" w:rsidRPr="0065000B">
        <w:rPr>
          <w:rFonts w:eastAsia="Times New Roman" w:cs="Arial"/>
          <w:i/>
          <w:color w:val="4F81BD"/>
          <w:szCs w:val="20"/>
        </w:rPr>
        <w:t xml:space="preserve"> (escopo do produto)</w:t>
      </w:r>
      <w:r w:rsidR="002C6AFB" w:rsidRPr="0065000B">
        <w:rPr>
          <w:rFonts w:eastAsia="Times New Roman" w:cs="Arial"/>
          <w:i/>
          <w:color w:val="4F81BD"/>
          <w:szCs w:val="20"/>
        </w:rPr>
        <w:t xml:space="preserve">, </w:t>
      </w:r>
      <w:r w:rsidR="0065000B" w:rsidRPr="0065000B">
        <w:rPr>
          <w:rFonts w:eastAsia="Times New Roman" w:cs="Arial"/>
          <w:i/>
          <w:color w:val="4F81BD"/>
          <w:szCs w:val="20"/>
        </w:rPr>
        <w:t xml:space="preserve">bem como o trabalho necessário que precisa ser realizado para que o projeto atinja seu objetivo (escopo do projeto). O </w:t>
      </w:r>
      <w:r w:rsidR="002C6AFB" w:rsidRPr="0065000B">
        <w:rPr>
          <w:rFonts w:eastAsia="Times New Roman" w:cs="Arial"/>
          <w:i/>
          <w:color w:val="4F81BD"/>
          <w:szCs w:val="20"/>
        </w:rPr>
        <w:t xml:space="preserve">nível de detalhe </w:t>
      </w:r>
      <w:r w:rsidR="0065000B" w:rsidRPr="0065000B">
        <w:rPr>
          <w:rFonts w:eastAsia="Times New Roman" w:cs="Arial"/>
          <w:i/>
          <w:color w:val="4F81BD"/>
          <w:szCs w:val="20"/>
        </w:rPr>
        <w:t xml:space="preserve">deve ser </w:t>
      </w:r>
      <w:r w:rsidR="002C6AFB" w:rsidRPr="0065000B">
        <w:rPr>
          <w:rFonts w:eastAsia="Times New Roman" w:cs="Arial"/>
          <w:i/>
          <w:color w:val="4F81BD"/>
          <w:szCs w:val="20"/>
        </w:rPr>
        <w:t>suficiente para a delimitação do escopo</w:t>
      </w:r>
      <w:r w:rsidRPr="0065000B">
        <w:rPr>
          <w:rFonts w:eastAsia="Times New Roman" w:cs="Arial"/>
          <w:i/>
          <w:color w:val="4F81BD"/>
          <w:szCs w:val="20"/>
        </w:rPr>
        <w:t>.]</w:t>
      </w:r>
    </w:p>
    <w:p w14:paraId="1F137B8E" w14:textId="77777777" w:rsidR="002A19BF" w:rsidRPr="0065000B" w:rsidRDefault="002A19BF" w:rsidP="002A19BF"/>
    <w:p w14:paraId="1F137B8F" w14:textId="59FB9559" w:rsidR="002A19BF" w:rsidRPr="0065000B" w:rsidRDefault="00B617C0" w:rsidP="005A3E44">
      <w:pPr>
        <w:pStyle w:val="Ttulo1"/>
        <w:numPr>
          <w:ilvl w:val="0"/>
          <w:numId w:val="1"/>
        </w:numPr>
        <w:rPr>
          <w:rFonts w:ascii="Arial" w:eastAsia="Times New Roman" w:hAnsi="Arial" w:cs="Arial"/>
          <w:color w:val="auto"/>
          <w:sz w:val="24"/>
          <w:szCs w:val="24"/>
        </w:rPr>
      </w:pPr>
      <w:bookmarkStart w:id="34" w:name="_Toc402270828"/>
      <w:r w:rsidRPr="0065000B">
        <w:rPr>
          <w:rFonts w:ascii="Arial" w:eastAsia="Times New Roman" w:hAnsi="Arial" w:cs="Arial"/>
          <w:color w:val="auto"/>
          <w:sz w:val="24"/>
          <w:szCs w:val="24"/>
        </w:rPr>
        <w:t>Não-Escopo</w:t>
      </w:r>
      <w:bookmarkEnd w:id="34"/>
      <w:r w:rsidRPr="0065000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F137B90" w14:textId="77777777" w:rsidR="005A3E44" w:rsidRPr="0065000B" w:rsidRDefault="005A3E44" w:rsidP="005A3E44"/>
    <w:p w14:paraId="1F137B91" w14:textId="1A2D2309" w:rsidR="002A19BF" w:rsidRPr="0065000B" w:rsidRDefault="002A19BF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 xml:space="preserve">[Liste itens reconhecidos como </w:t>
      </w:r>
      <w:r w:rsidR="005A3E44" w:rsidRPr="0065000B">
        <w:rPr>
          <w:rFonts w:eastAsia="Times New Roman" w:cs="Arial"/>
          <w:i/>
          <w:color w:val="4F81BD"/>
          <w:szCs w:val="20"/>
        </w:rPr>
        <w:t>não</w:t>
      </w:r>
      <w:r w:rsidR="002C6AFB" w:rsidRPr="0065000B">
        <w:rPr>
          <w:rFonts w:eastAsia="Times New Roman" w:cs="Arial"/>
          <w:i/>
          <w:color w:val="4F81BD"/>
          <w:szCs w:val="20"/>
        </w:rPr>
        <w:t xml:space="preserve"> fazendo parte do </w:t>
      </w:r>
      <w:r w:rsidR="005A3E44" w:rsidRPr="0065000B">
        <w:rPr>
          <w:rFonts w:eastAsia="Times New Roman" w:cs="Arial"/>
          <w:i/>
          <w:color w:val="4F81BD"/>
          <w:szCs w:val="20"/>
        </w:rPr>
        <w:t>escopo</w:t>
      </w:r>
      <w:r w:rsidR="002C6AFB" w:rsidRPr="0065000B">
        <w:rPr>
          <w:rFonts w:eastAsia="Times New Roman" w:cs="Arial"/>
          <w:i/>
          <w:color w:val="4F81BD"/>
          <w:szCs w:val="20"/>
        </w:rPr>
        <w:t>,</w:t>
      </w:r>
      <w:r w:rsidRPr="0065000B">
        <w:rPr>
          <w:rFonts w:eastAsia="Times New Roman" w:cs="Arial"/>
          <w:i/>
          <w:color w:val="4F81BD"/>
          <w:szCs w:val="20"/>
        </w:rPr>
        <w:t xml:space="preserve"> de modo a evitar mal-entendidos na conclusão do projeto]</w:t>
      </w:r>
    </w:p>
    <w:p w14:paraId="50A5E038" w14:textId="77777777" w:rsidR="002C6AFB" w:rsidRPr="0065000B" w:rsidRDefault="002C6AFB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531BDBAC" w14:textId="55795354" w:rsidR="00324073" w:rsidRPr="0065000B" w:rsidRDefault="00324073" w:rsidP="002C6AFB">
      <w:pPr>
        <w:pStyle w:val="Ttulo1"/>
        <w:numPr>
          <w:ilvl w:val="0"/>
          <w:numId w:val="1"/>
        </w:numPr>
        <w:spacing w:after="120" w:line="360" w:lineRule="auto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r w:rsidRPr="0065000B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 </w:t>
      </w:r>
      <w:bookmarkStart w:id="35" w:name="_Toc402270829"/>
      <w:r w:rsidRPr="0065000B">
        <w:rPr>
          <w:rFonts w:ascii="Arial" w:eastAsia="Times New Roman" w:hAnsi="Arial" w:cs="Arial"/>
          <w:color w:val="auto"/>
          <w:sz w:val="24"/>
          <w:szCs w:val="24"/>
        </w:rPr>
        <w:t>Critérios de Aceitação</w:t>
      </w:r>
      <w:bookmarkEnd w:id="35"/>
    </w:p>
    <w:p w14:paraId="6EC741AE" w14:textId="444BAF8A" w:rsidR="00324073" w:rsidRPr="0065000B" w:rsidRDefault="00324073" w:rsidP="00324073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</w:t>
      </w:r>
      <w:r w:rsidR="002C6AFB" w:rsidRPr="0065000B">
        <w:rPr>
          <w:rFonts w:eastAsia="Times New Roman" w:cs="Arial"/>
          <w:i/>
          <w:color w:val="4F81BD"/>
          <w:szCs w:val="20"/>
        </w:rPr>
        <w:t>Descrever quais serão os critérios a serem utilizados pelas partes interessadas para considerar uma entrega do projeto aceita</w:t>
      </w:r>
      <w:r w:rsidRPr="0065000B">
        <w:rPr>
          <w:rFonts w:eastAsia="Times New Roman" w:cs="Arial"/>
          <w:i/>
          <w:color w:val="4F81BD"/>
          <w:szCs w:val="20"/>
        </w:rPr>
        <w:t>.</w:t>
      </w:r>
      <w:r w:rsidR="002C6AFB" w:rsidRPr="0065000B">
        <w:rPr>
          <w:rFonts w:eastAsia="Times New Roman" w:cs="Arial"/>
          <w:i/>
          <w:color w:val="4F81BD"/>
          <w:szCs w:val="20"/>
        </w:rPr>
        <w:t xml:space="preserve"> O aceite envolve critérios de qualidade, completude e outras características específicas de cada cliente ou projeto.</w:t>
      </w:r>
      <w:r w:rsidRPr="0065000B">
        <w:rPr>
          <w:rFonts w:eastAsia="Times New Roman" w:cs="Arial"/>
          <w:i/>
          <w:color w:val="4F81BD"/>
          <w:szCs w:val="20"/>
        </w:rPr>
        <w:t>]</w:t>
      </w:r>
    </w:p>
    <w:p w14:paraId="2B5E7B04" w14:textId="643E5FF0" w:rsidR="00324073" w:rsidRPr="0065000B" w:rsidRDefault="00324073" w:rsidP="002C6AFB">
      <w:pPr>
        <w:pStyle w:val="Ttulo1"/>
        <w:numPr>
          <w:ilvl w:val="0"/>
          <w:numId w:val="1"/>
        </w:numPr>
        <w:spacing w:after="120" w:line="360" w:lineRule="auto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bookmarkStart w:id="36" w:name="_Toc402270830"/>
      <w:r w:rsidRPr="0065000B">
        <w:rPr>
          <w:rFonts w:ascii="Arial" w:eastAsia="Times New Roman" w:hAnsi="Arial" w:cs="Arial"/>
          <w:color w:val="auto"/>
          <w:sz w:val="24"/>
          <w:szCs w:val="24"/>
        </w:rPr>
        <w:t>Cronograma (Marcos)</w:t>
      </w:r>
      <w:bookmarkEnd w:id="36"/>
    </w:p>
    <w:p w14:paraId="1F137B92" w14:textId="03B8861F" w:rsidR="002A19BF" w:rsidRPr="0065000B" w:rsidRDefault="002C6AFB" w:rsidP="002C6AF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[Listar os principais marcos do projeto e a data esperada para que eles ocorram. Neste momento ainda não é necessário detalhar as atividades do cronograma</w:t>
      </w:r>
      <w:r w:rsidR="0065000B" w:rsidRPr="0065000B">
        <w:rPr>
          <w:rFonts w:eastAsia="Times New Roman" w:cs="Arial"/>
          <w:i/>
          <w:color w:val="4F81BD"/>
          <w:szCs w:val="20"/>
        </w:rPr>
        <w:t>.</w:t>
      </w:r>
      <w:r w:rsidRPr="0065000B">
        <w:rPr>
          <w:rFonts w:eastAsia="Times New Roman" w:cs="Arial"/>
          <w:i/>
          <w:color w:val="4F81BD"/>
          <w:szCs w:val="20"/>
        </w:rPr>
        <w:t>]</w:t>
      </w:r>
    </w:p>
    <w:p w14:paraId="2C5CD17B" w14:textId="77777777" w:rsidR="002C6AFB" w:rsidRPr="0065000B" w:rsidRDefault="002C6AFB" w:rsidP="002C6AFB">
      <w:pPr>
        <w:jc w:val="both"/>
        <w:rPr>
          <w:rFonts w:eastAsia="Times New Roman" w:cs="Arial"/>
          <w:i/>
          <w:color w:val="4F81BD"/>
          <w:szCs w:val="20"/>
        </w:rPr>
      </w:pPr>
    </w:p>
    <w:p w14:paraId="303CFA58" w14:textId="19CB2990" w:rsidR="00324073" w:rsidRPr="0065000B" w:rsidRDefault="00324073" w:rsidP="00324073">
      <w:pPr>
        <w:pStyle w:val="Ttulo1"/>
        <w:numPr>
          <w:ilvl w:val="0"/>
          <w:numId w:val="1"/>
        </w:numPr>
        <w:spacing w:after="120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bookmarkStart w:id="37" w:name="_Toc402270831"/>
      <w:r w:rsidRPr="0065000B">
        <w:rPr>
          <w:rFonts w:ascii="Arial" w:eastAsia="Times New Roman" w:hAnsi="Arial" w:cs="Arial"/>
          <w:color w:val="auto"/>
          <w:sz w:val="24"/>
          <w:szCs w:val="24"/>
        </w:rPr>
        <w:t>Riscos Iniciais</w:t>
      </w:r>
      <w:bookmarkEnd w:id="37"/>
    </w:p>
    <w:p w14:paraId="23F95BA1" w14:textId="3AE07C27" w:rsidR="00324073" w:rsidRPr="0065000B" w:rsidRDefault="00324073" w:rsidP="002C6AF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</w:t>
      </w:r>
      <w:r w:rsidR="002C6AFB" w:rsidRPr="0065000B">
        <w:rPr>
          <w:rFonts w:eastAsia="Times New Roman" w:cs="Arial"/>
          <w:i/>
          <w:color w:val="4F81BD"/>
          <w:szCs w:val="20"/>
        </w:rPr>
        <w:t xml:space="preserve">Identificar </w:t>
      </w:r>
      <w:r w:rsidR="00C86FFC" w:rsidRPr="0065000B">
        <w:rPr>
          <w:rFonts w:eastAsia="Times New Roman" w:cs="Arial"/>
          <w:i/>
          <w:color w:val="4F81BD"/>
          <w:szCs w:val="20"/>
        </w:rPr>
        <w:t xml:space="preserve">e descrever </w:t>
      </w:r>
      <w:r w:rsidR="002C6AFB" w:rsidRPr="0065000B">
        <w:rPr>
          <w:rFonts w:eastAsia="Times New Roman" w:cs="Arial"/>
          <w:i/>
          <w:color w:val="4F81BD"/>
          <w:szCs w:val="20"/>
        </w:rPr>
        <w:t>os riscos iniciais</w:t>
      </w:r>
      <w:r w:rsidR="00C86FFC" w:rsidRPr="0065000B">
        <w:rPr>
          <w:rFonts w:eastAsia="Times New Roman" w:cs="Arial"/>
          <w:i/>
          <w:color w:val="4F81BD"/>
          <w:szCs w:val="20"/>
        </w:rPr>
        <w:t xml:space="preserve"> que o projeto está exposto.] </w:t>
      </w:r>
    </w:p>
    <w:p w14:paraId="7FDD2350" w14:textId="77777777" w:rsidR="002C6AFB" w:rsidRPr="0065000B" w:rsidRDefault="002C6AFB" w:rsidP="002C6AFB">
      <w:pPr>
        <w:jc w:val="both"/>
        <w:rPr>
          <w:rFonts w:eastAsia="Times New Roman" w:cs="Arial"/>
          <w:i/>
          <w:color w:val="4F81BD"/>
          <w:szCs w:val="20"/>
        </w:rPr>
      </w:pPr>
    </w:p>
    <w:p w14:paraId="378C37E1" w14:textId="7361073A" w:rsidR="00324073" w:rsidRPr="0065000B" w:rsidRDefault="00324073" w:rsidP="00C86FFC">
      <w:pPr>
        <w:pStyle w:val="Ttulo1"/>
        <w:numPr>
          <w:ilvl w:val="0"/>
          <w:numId w:val="1"/>
        </w:numPr>
        <w:spacing w:after="120" w:line="360" w:lineRule="auto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bookmarkStart w:id="38" w:name="_Toc402270832"/>
      <w:r w:rsidRPr="0065000B">
        <w:rPr>
          <w:rFonts w:ascii="Arial" w:eastAsia="Times New Roman" w:hAnsi="Arial" w:cs="Arial"/>
          <w:color w:val="auto"/>
          <w:sz w:val="24"/>
          <w:szCs w:val="24"/>
        </w:rPr>
        <w:t>Custo</w:t>
      </w:r>
      <w:bookmarkEnd w:id="38"/>
    </w:p>
    <w:p w14:paraId="22063CFA" w14:textId="54790159" w:rsidR="00324073" w:rsidRPr="0065000B" w:rsidRDefault="00324073" w:rsidP="002C6AF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</w:t>
      </w:r>
      <w:r w:rsidR="00C86FFC" w:rsidRPr="0065000B">
        <w:rPr>
          <w:rFonts w:eastAsia="Times New Roman" w:cs="Arial"/>
          <w:i/>
          <w:color w:val="4F81BD"/>
          <w:szCs w:val="20"/>
        </w:rPr>
        <w:t>Relacionar os custos iniciais previstos para o projeto, considerando os custos de recursos e de todos os componentes da solução.]</w:t>
      </w:r>
    </w:p>
    <w:p w14:paraId="645DF71E" w14:textId="77777777" w:rsidR="00324073" w:rsidRPr="0065000B" w:rsidRDefault="00324073" w:rsidP="00324073"/>
    <w:p w14:paraId="1F137B93" w14:textId="518A2DA3" w:rsidR="0028566C" w:rsidRPr="0065000B" w:rsidRDefault="0028566C" w:rsidP="00C86FFC">
      <w:pPr>
        <w:pStyle w:val="Ttulo1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39" w:name="_Toc402270833"/>
      <w:r w:rsidRPr="0065000B">
        <w:rPr>
          <w:rFonts w:ascii="Arial" w:eastAsia="Times New Roman" w:hAnsi="Arial" w:cs="Arial"/>
          <w:color w:val="auto"/>
          <w:sz w:val="24"/>
          <w:szCs w:val="24"/>
        </w:rPr>
        <w:t>Restrições</w:t>
      </w:r>
      <w:bookmarkEnd w:id="39"/>
    </w:p>
    <w:p w14:paraId="1F137B95" w14:textId="69140863" w:rsidR="0028566C" w:rsidRPr="0065000B" w:rsidRDefault="0028566C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>[List</w:t>
      </w:r>
      <w:r w:rsidR="00C86FFC" w:rsidRPr="0065000B">
        <w:rPr>
          <w:rFonts w:eastAsia="Times New Roman" w:cs="Arial"/>
          <w:i/>
          <w:color w:val="4F81BD"/>
          <w:szCs w:val="20"/>
        </w:rPr>
        <w:t>e</w:t>
      </w:r>
      <w:r w:rsidRPr="0065000B">
        <w:rPr>
          <w:rFonts w:eastAsia="Times New Roman" w:cs="Arial"/>
          <w:i/>
          <w:color w:val="4F81BD"/>
          <w:szCs w:val="20"/>
        </w:rPr>
        <w:t xml:space="preserve"> e descrev</w:t>
      </w:r>
      <w:r w:rsidR="00C86FFC" w:rsidRPr="0065000B">
        <w:rPr>
          <w:rFonts w:eastAsia="Times New Roman" w:cs="Arial"/>
          <w:i/>
          <w:color w:val="4F81BD"/>
          <w:szCs w:val="20"/>
        </w:rPr>
        <w:t>a</w:t>
      </w:r>
      <w:r w:rsidRPr="0065000B">
        <w:rPr>
          <w:rFonts w:eastAsia="Times New Roman" w:cs="Arial"/>
          <w:i/>
          <w:color w:val="4F81BD"/>
          <w:szCs w:val="20"/>
        </w:rPr>
        <w:t xml:space="preserve"> as restrições específicas associadas com o escopo</w:t>
      </w:r>
      <w:r w:rsidR="00736368" w:rsidRPr="0065000B">
        <w:rPr>
          <w:rFonts w:eastAsia="Times New Roman" w:cs="Arial"/>
          <w:i/>
          <w:color w:val="4F81BD"/>
          <w:szCs w:val="20"/>
        </w:rPr>
        <w:t xml:space="preserve"> </w:t>
      </w:r>
      <w:r w:rsidRPr="0065000B">
        <w:rPr>
          <w:rFonts w:eastAsia="Times New Roman" w:cs="Arial"/>
          <w:i/>
          <w:color w:val="4F81BD"/>
          <w:szCs w:val="20"/>
        </w:rPr>
        <w:t xml:space="preserve">que limitam </w:t>
      </w:r>
      <w:r w:rsidR="00B617C0" w:rsidRPr="0065000B">
        <w:rPr>
          <w:rFonts w:eastAsia="Times New Roman" w:cs="Arial"/>
          <w:i/>
          <w:color w:val="4F81BD"/>
          <w:szCs w:val="20"/>
        </w:rPr>
        <w:t>o projeto de alguma forma</w:t>
      </w:r>
      <w:r w:rsidR="00C86FFC" w:rsidRPr="0065000B">
        <w:rPr>
          <w:rFonts w:eastAsia="Times New Roman" w:cs="Arial"/>
          <w:i/>
          <w:color w:val="4F81BD"/>
          <w:szCs w:val="20"/>
        </w:rPr>
        <w:t>, tais como prazos pré-definidos, data limite para algum marco, o uso de tecnologia específica, entre outras.</w:t>
      </w:r>
      <w:r w:rsidRPr="0065000B">
        <w:rPr>
          <w:rFonts w:eastAsia="Times New Roman" w:cs="Arial"/>
          <w:i/>
          <w:color w:val="4F81BD"/>
          <w:szCs w:val="20"/>
        </w:rPr>
        <w:t>]</w:t>
      </w:r>
    </w:p>
    <w:p w14:paraId="1F137B96" w14:textId="77777777" w:rsidR="005A3E44" w:rsidRPr="0065000B" w:rsidRDefault="005A3E44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1F137B97" w14:textId="77777777" w:rsidR="002A19BF" w:rsidRPr="0065000B" w:rsidRDefault="002A19BF" w:rsidP="00C86FFC">
      <w:pPr>
        <w:pStyle w:val="Ttulo1"/>
        <w:numPr>
          <w:ilvl w:val="0"/>
          <w:numId w:val="1"/>
        </w:numPr>
        <w:spacing w:after="120" w:line="360" w:lineRule="auto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bookmarkStart w:id="40" w:name="_Toc402270834"/>
      <w:r w:rsidRPr="0065000B">
        <w:rPr>
          <w:rFonts w:ascii="Arial" w:eastAsia="Times New Roman" w:hAnsi="Arial" w:cs="Arial"/>
          <w:color w:val="auto"/>
          <w:sz w:val="24"/>
          <w:szCs w:val="24"/>
        </w:rPr>
        <w:t>Premissas</w:t>
      </w:r>
      <w:bookmarkEnd w:id="40"/>
    </w:p>
    <w:p w14:paraId="1F137B98" w14:textId="20BDBD6E" w:rsidR="002A19BF" w:rsidRPr="0065000B" w:rsidRDefault="002A19BF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5000B">
        <w:rPr>
          <w:rFonts w:eastAsia="Times New Roman" w:cs="Arial"/>
          <w:i/>
          <w:color w:val="4F81BD"/>
          <w:szCs w:val="20"/>
        </w:rPr>
        <w:t xml:space="preserve">[Premissas </w:t>
      </w:r>
      <w:r w:rsidR="00C86FFC" w:rsidRPr="0065000B">
        <w:rPr>
          <w:rFonts w:eastAsia="Times New Roman" w:cs="Arial"/>
          <w:i/>
          <w:color w:val="4F81BD"/>
          <w:szCs w:val="20"/>
        </w:rPr>
        <w:t xml:space="preserve">que são tidas como verdade </w:t>
      </w:r>
      <w:r w:rsidRPr="0065000B">
        <w:rPr>
          <w:rFonts w:eastAsia="Times New Roman" w:cs="Arial"/>
          <w:i/>
          <w:color w:val="4F81BD"/>
          <w:szCs w:val="20"/>
        </w:rPr>
        <w:t xml:space="preserve">para o projeto. </w:t>
      </w:r>
      <w:r w:rsidR="0028566C" w:rsidRPr="0065000B">
        <w:rPr>
          <w:rFonts w:eastAsia="Times New Roman" w:cs="Arial"/>
          <w:i/>
          <w:color w:val="4F81BD"/>
          <w:szCs w:val="20"/>
        </w:rPr>
        <w:t>List</w:t>
      </w:r>
      <w:r w:rsidR="00C86FFC" w:rsidRPr="0065000B">
        <w:rPr>
          <w:rFonts w:eastAsia="Times New Roman" w:cs="Arial"/>
          <w:i/>
          <w:color w:val="4F81BD"/>
          <w:szCs w:val="20"/>
        </w:rPr>
        <w:t>e</w:t>
      </w:r>
      <w:r w:rsidR="0028566C" w:rsidRPr="0065000B">
        <w:rPr>
          <w:rFonts w:eastAsia="Times New Roman" w:cs="Arial"/>
          <w:i/>
          <w:color w:val="4F81BD"/>
          <w:szCs w:val="20"/>
        </w:rPr>
        <w:t xml:space="preserve"> e descrev</w:t>
      </w:r>
      <w:r w:rsidR="00C86FFC" w:rsidRPr="0065000B">
        <w:rPr>
          <w:rFonts w:eastAsia="Times New Roman" w:cs="Arial"/>
          <w:i/>
          <w:color w:val="4F81BD"/>
          <w:szCs w:val="20"/>
        </w:rPr>
        <w:t>a</w:t>
      </w:r>
      <w:r w:rsidR="0028566C" w:rsidRPr="0065000B">
        <w:rPr>
          <w:rFonts w:eastAsia="Times New Roman" w:cs="Arial"/>
          <w:i/>
          <w:color w:val="4F81BD"/>
          <w:szCs w:val="20"/>
        </w:rPr>
        <w:t xml:space="preserve"> as premissas especificas do projeto associadas com</w:t>
      </w:r>
      <w:r w:rsidR="00736368" w:rsidRPr="0065000B">
        <w:rPr>
          <w:rFonts w:eastAsia="Times New Roman" w:cs="Arial"/>
          <w:i/>
          <w:color w:val="4F81BD"/>
          <w:szCs w:val="20"/>
        </w:rPr>
        <w:t xml:space="preserve"> </w:t>
      </w:r>
      <w:r w:rsidR="0028566C" w:rsidRPr="0065000B">
        <w:rPr>
          <w:rFonts w:eastAsia="Times New Roman" w:cs="Arial"/>
          <w:i/>
          <w:color w:val="4F81BD"/>
          <w:szCs w:val="20"/>
        </w:rPr>
        <w:t>o escopo e o impacto potencial dessas premissas se forem provadas falsas.</w:t>
      </w:r>
      <w:r w:rsidRPr="0065000B">
        <w:rPr>
          <w:rFonts w:eastAsia="Times New Roman" w:cs="Arial"/>
          <w:i/>
          <w:color w:val="4F81BD"/>
          <w:szCs w:val="20"/>
        </w:rPr>
        <w:t>]</w:t>
      </w:r>
    </w:p>
    <w:p w14:paraId="15CC9705" w14:textId="77777777" w:rsidR="00C86FFC" w:rsidRPr="0065000B" w:rsidRDefault="00C86FFC" w:rsidP="005A3E4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67DEA5AA" w14:textId="77777777" w:rsidR="00324073" w:rsidRPr="0065000B" w:rsidRDefault="00324073" w:rsidP="00C86FFC">
      <w:pPr>
        <w:pStyle w:val="Ttulo1"/>
        <w:numPr>
          <w:ilvl w:val="0"/>
          <w:numId w:val="1"/>
        </w:numPr>
        <w:spacing w:after="120" w:line="360" w:lineRule="auto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bookmarkStart w:id="41" w:name="_Toc400976707"/>
      <w:bookmarkStart w:id="42" w:name="_Toc401150735"/>
      <w:bookmarkStart w:id="43" w:name="_Toc402270835"/>
      <w:r w:rsidRPr="0065000B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41"/>
      <w:bookmarkEnd w:id="42"/>
      <w:bookmarkEnd w:id="43"/>
    </w:p>
    <w:p w14:paraId="6386615E" w14:textId="77777777" w:rsidR="00324073" w:rsidRPr="0065000B" w:rsidRDefault="00324073" w:rsidP="00324073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2A18D5BE" w14:textId="77777777" w:rsidR="00C86FFC" w:rsidRPr="0065000B" w:rsidRDefault="00C86FFC" w:rsidP="00324073">
      <w:pPr>
        <w:pStyle w:val="TableText"/>
        <w:spacing w:line="360" w:lineRule="auto"/>
        <w:ind w:right="-1"/>
        <w:jc w:val="both"/>
        <w:rPr>
          <w:lang w:val="pt-BR"/>
        </w:rPr>
      </w:pPr>
    </w:p>
    <w:p w14:paraId="35524198" w14:textId="77777777" w:rsidR="00324073" w:rsidRPr="0065000B" w:rsidRDefault="00324073" w:rsidP="00324073">
      <w:pPr>
        <w:pStyle w:val="Ttulo1"/>
        <w:numPr>
          <w:ilvl w:val="0"/>
          <w:numId w:val="1"/>
        </w:numPr>
        <w:spacing w:after="120"/>
        <w:ind w:left="357" w:hanging="357"/>
        <w:rPr>
          <w:rFonts w:ascii="Arial" w:eastAsia="Times New Roman" w:hAnsi="Arial" w:cs="Arial"/>
          <w:color w:val="auto"/>
          <w:sz w:val="24"/>
          <w:szCs w:val="24"/>
        </w:rPr>
      </w:pPr>
      <w:bookmarkStart w:id="44" w:name="_Toc400976708"/>
      <w:bookmarkStart w:id="45" w:name="_Toc401150736"/>
      <w:bookmarkStart w:id="46" w:name="_Toc402270836"/>
      <w:r w:rsidRPr="0065000B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44"/>
      <w:bookmarkEnd w:id="45"/>
      <w:bookmarkEnd w:id="46"/>
    </w:p>
    <w:p w14:paraId="2FAB3405" w14:textId="77777777" w:rsidR="00324073" w:rsidRPr="0065000B" w:rsidRDefault="00324073" w:rsidP="00324073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1F137B9E" w14:textId="77777777" w:rsidR="002A19BF" w:rsidRPr="0065000B" w:rsidRDefault="002A19BF" w:rsidP="005A3E44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</w:p>
    <w:p w14:paraId="1F137B9F" w14:textId="77777777" w:rsidR="008843C9" w:rsidRPr="0065000B" w:rsidRDefault="005A3E44" w:rsidP="005A3E44">
      <w:pPr>
        <w:pStyle w:val="Ttulo1"/>
        <w:numPr>
          <w:ilvl w:val="0"/>
          <w:numId w:val="1"/>
        </w:numPr>
        <w:rPr>
          <w:rFonts w:ascii="Arial" w:eastAsia="Times New Roman" w:hAnsi="Arial" w:cs="Arial"/>
          <w:color w:val="auto"/>
          <w:sz w:val="24"/>
          <w:szCs w:val="24"/>
        </w:rPr>
      </w:pPr>
      <w:bookmarkStart w:id="47" w:name="_Toc402270837"/>
      <w:r w:rsidRPr="0065000B">
        <w:rPr>
          <w:rFonts w:ascii="Arial" w:eastAsia="Times New Roman" w:hAnsi="Arial" w:cs="Arial"/>
          <w:color w:val="auto"/>
          <w:sz w:val="24"/>
          <w:szCs w:val="24"/>
        </w:rPr>
        <w:lastRenderedPageBreak/>
        <w:t>Aprovações</w:t>
      </w:r>
      <w:bookmarkEnd w:id="47"/>
    </w:p>
    <w:p w14:paraId="1F137BA0" w14:textId="77777777" w:rsidR="008843C9" w:rsidRPr="0065000B" w:rsidRDefault="008843C9" w:rsidP="005A3E44">
      <w:pPr>
        <w:spacing w:line="360" w:lineRule="auto"/>
        <w:jc w:val="both"/>
      </w:pPr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961"/>
        <w:gridCol w:w="1985"/>
      </w:tblGrid>
      <w:tr w:rsidR="008843C9" w:rsidRPr="0065000B" w14:paraId="1F137BA2" w14:textId="77777777" w:rsidTr="00C86FFC">
        <w:trPr>
          <w:trHeight w:val="377"/>
        </w:trPr>
        <w:tc>
          <w:tcPr>
            <w:tcW w:w="9384" w:type="dxa"/>
            <w:gridSpan w:val="3"/>
            <w:shd w:val="clear" w:color="auto" w:fill="BFBFBF" w:themeFill="background1" w:themeFillShade="BF"/>
            <w:vAlign w:val="center"/>
          </w:tcPr>
          <w:p w14:paraId="1F137BA1" w14:textId="77777777" w:rsidR="008843C9" w:rsidRPr="0065000B" w:rsidRDefault="008843C9" w:rsidP="002D679E">
            <w:pPr>
              <w:jc w:val="center"/>
              <w:rPr>
                <w:b/>
              </w:rPr>
            </w:pPr>
            <w:r w:rsidRPr="0065000B">
              <w:rPr>
                <w:b/>
              </w:rPr>
              <w:t>Aprovações</w:t>
            </w:r>
          </w:p>
        </w:tc>
      </w:tr>
      <w:tr w:rsidR="008843C9" w:rsidRPr="0065000B" w14:paraId="1F137BA6" w14:textId="77777777" w:rsidTr="00C86FFC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F137BA3" w14:textId="77777777" w:rsidR="008843C9" w:rsidRPr="0065000B" w:rsidRDefault="008843C9" w:rsidP="002D679E">
            <w:pPr>
              <w:jc w:val="center"/>
            </w:pPr>
            <w:r w:rsidRPr="0065000B">
              <w:t>Participante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F137BA4" w14:textId="77777777" w:rsidR="008843C9" w:rsidRPr="0065000B" w:rsidRDefault="008843C9" w:rsidP="002D679E">
            <w:pPr>
              <w:jc w:val="center"/>
            </w:pPr>
            <w:r w:rsidRPr="0065000B">
              <w:t>Assinatura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137BA5" w14:textId="77777777" w:rsidR="008843C9" w:rsidRPr="0065000B" w:rsidRDefault="008843C9" w:rsidP="002D679E">
            <w:pPr>
              <w:jc w:val="center"/>
            </w:pPr>
            <w:r w:rsidRPr="0065000B">
              <w:t>Data</w:t>
            </w:r>
          </w:p>
        </w:tc>
      </w:tr>
      <w:tr w:rsidR="008843C9" w:rsidRPr="0065000B" w14:paraId="1F137BAA" w14:textId="77777777" w:rsidTr="00C86FFC">
        <w:trPr>
          <w:trHeight w:val="340"/>
        </w:trPr>
        <w:tc>
          <w:tcPr>
            <w:tcW w:w="2438" w:type="dxa"/>
            <w:vAlign w:val="center"/>
          </w:tcPr>
          <w:p w14:paraId="1F137BA7" w14:textId="77777777" w:rsidR="008843C9" w:rsidRPr="0065000B" w:rsidRDefault="008843C9" w:rsidP="002D679E">
            <w:pPr>
              <w:pStyle w:val="Tabela"/>
            </w:pPr>
            <w:r w:rsidRPr="0065000B">
              <w:t>Patrocinador do Projeto</w:t>
            </w:r>
          </w:p>
        </w:tc>
        <w:tc>
          <w:tcPr>
            <w:tcW w:w="4961" w:type="dxa"/>
            <w:vAlign w:val="center"/>
          </w:tcPr>
          <w:p w14:paraId="1F137BA8" w14:textId="77777777" w:rsidR="008843C9" w:rsidRPr="0065000B" w:rsidRDefault="008843C9" w:rsidP="002D679E"/>
        </w:tc>
        <w:tc>
          <w:tcPr>
            <w:tcW w:w="1985" w:type="dxa"/>
            <w:vAlign w:val="center"/>
          </w:tcPr>
          <w:p w14:paraId="1F137BA9" w14:textId="77777777" w:rsidR="008843C9" w:rsidRPr="0065000B" w:rsidRDefault="008843C9" w:rsidP="002D679E"/>
        </w:tc>
      </w:tr>
      <w:tr w:rsidR="008843C9" w:rsidRPr="0065000B" w14:paraId="1F137BAE" w14:textId="77777777" w:rsidTr="00C86FFC">
        <w:trPr>
          <w:trHeight w:val="340"/>
        </w:trPr>
        <w:tc>
          <w:tcPr>
            <w:tcW w:w="2438" w:type="dxa"/>
            <w:vAlign w:val="center"/>
          </w:tcPr>
          <w:p w14:paraId="1F137BAB" w14:textId="77777777" w:rsidR="008843C9" w:rsidRPr="0065000B" w:rsidRDefault="008843C9" w:rsidP="002D679E">
            <w:pPr>
              <w:pStyle w:val="Tabela"/>
            </w:pPr>
            <w:r w:rsidRPr="0065000B">
              <w:t>Gerente do Projeto</w:t>
            </w:r>
          </w:p>
        </w:tc>
        <w:tc>
          <w:tcPr>
            <w:tcW w:w="4961" w:type="dxa"/>
            <w:vAlign w:val="center"/>
          </w:tcPr>
          <w:p w14:paraId="1F137BAC" w14:textId="77777777" w:rsidR="008843C9" w:rsidRPr="0065000B" w:rsidRDefault="008843C9" w:rsidP="002D679E"/>
        </w:tc>
        <w:tc>
          <w:tcPr>
            <w:tcW w:w="1985" w:type="dxa"/>
            <w:vAlign w:val="center"/>
          </w:tcPr>
          <w:p w14:paraId="1F137BAD" w14:textId="77777777" w:rsidR="008843C9" w:rsidRPr="0065000B" w:rsidRDefault="008843C9" w:rsidP="002D679E"/>
        </w:tc>
      </w:tr>
    </w:tbl>
    <w:p w14:paraId="1F137BAF" w14:textId="77777777" w:rsidR="008843C9" w:rsidRPr="0065000B" w:rsidRDefault="008843C9" w:rsidP="008843C9"/>
    <w:p w14:paraId="1F137BB0" w14:textId="77777777" w:rsidR="008843C9" w:rsidRPr="0065000B" w:rsidRDefault="008843C9" w:rsidP="003D377B"/>
    <w:sectPr w:rsidR="008843C9" w:rsidRPr="0065000B" w:rsidSect="002F0494">
      <w:headerReference w:type="default" r:id="rId10"/>
      <w:footerReference w:type="default" r:id="rId11"/>
      <w:headerReference w:type="first" r:id="rId12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94DC" w14:textId="77777777" w:rsidR="00DD739C" w:rsidRDefault="00DD739C" w:rsidP="005E1593">
      <w:r>
        <w:separator/>
      </w:r>
    </w:p>
  </w:endnote>
  <w:endnote w:type="continuationSeparator" w:id="0">
    <w:p w14:paraId="2141CE3B" w14:textId="77777777" w:rsidR="00DD739C" w:rsidRDefault="00DD739C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2F0494" w:rsidRPr="00937832" w14:paraId="324D8C22" w14:textId="77777777" w:rsidTr="00B7220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5D5BFDDC" w14:textId="3F84A2D0" w:rsidR="002F0494" w:rsidRPr="00937832" w:rsidRDefault="002F0494" w:rsidP="002F049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874BCC" w:rsidRPr="00B76730">
                <w:rPr>
                  <w:sz w:val="16"/>
                </w:rPr>
                <w:t>MCTIC - CGSI</w:t>
              </w:r>
            </w:sdtContent>
          </w:sdt>
        </w:p>
        <w:p w14:paraId="2D26D403" w14:textId="77777777" w:rsidR="002F0494" w:rsidRPr="00937832" w:rsidRDefault="002F0494" w:rsidP="002F049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716047">
            <w:rPr>
              <w:noProof/>
              <w:sz w:val="16"/>
            </w:rPr>
            <w:t>SiglaProjeto_EspecificacaoEscopoProjeto.docx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5A050EE" w14:textId="77777777" w:rsidR="002F0494" w:rsidRPr="00937832" w:rsidRDefault="002F0494" w:rsidP="002F049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874BCC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874BCC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1F137BC0" w14:textId="77777777" w:rsidR="006419CA" w:rsidRPr="002F0494" w:rsidRDefault="006419CA" w:rsidP="002F04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D4426" w14:textId="77777777" w:rsidR="00DD739C" w:rsidRDefault="00DD739C" w:rsidP="005E1593">
      <w:r>
        <w:separator/>
      </w:r>
    </w:p>
  </w:footnote>
  <w:footnote w:type="continuationSeparator" w:id="0">
    <w:p w14:paraId="75AD4021" w14:textId="77777777" w:rsidR="00DD739C" w:rsidRDefault="00DD739C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5A3E44" w:rsidRPr="002879F2" w14:paraId="1F137BBA" w14:textId="77777777" w:rsidTr="00920CEC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137BB5" w14:textId="77777777" w:rsidR="005A3E44" w:rsidRDefault="005A3E44" w:rsidP="00920CEC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1F137B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1088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1C1F31F" w14:textId="77777777" w:rsidR="00874BCC" w:rsidRPr="006E052C" w:rsidRDefault="00874BCC" w:rsidP="00874BCC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0898A9C8" w14:textId="77777777" w:rsidR="00874BCC" w:rsidRPr="006E052C" w:rsidRDefault="00874BCC" w:rsidP="00874BCC">
          <w:r w:rsidRPr="006E052C">
            <w:t>Secretaria-Executiva</w:t>
          </w:r>
        </w:p>
        <w:p w14:paraId="63B61601" w14:textId="77777777" w:rsidR="00874BCC" w:rsidRPr="006E052C" w:rsidRDefault="00874BCC" w:rsidP="00874BCC">
          <w:r>
            <w:t>Diretoria de Tecnologia da Informação</w:t>
          </w:r>
        </w:p>
        <w:p w14:paraId="1F137BB9" w14:textId="5B77059C" w:rsidR="005A3E44" w:rsidRPr="00BD6425" w:rsidRDefault="00874BCC" w:rsidP="00874BCC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1F137BBB" w14:textId="77777777" w:rsidR="005E1593" w:rsidRDefault="005E15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2F0494" w:rsidRPr="002879F2" w14:paraId="50A70B71" w14:textId="77777777" w:rsidTr="00B7220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993E8AD" w14:textId="77777777" w:rsidR="002F0494" w:rsidRDefault="002F0494" w:rsidP="002F0494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70D800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1089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873F404" w14:textId="77777777" w:rsidR="00874BCC" w:rsidRPr="006E052C" w:rsidRDefault="00874BCC" w:rsidP="00874BCC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364E490" w14:textId="77777777" w:rsidR="00874BCC" w:rsidRPr="006E052C" w:rsidRDefault="00874BCC" w:rsidP="00874BCC">
          <w:r w:rsidRPr="006E052C">
            <w:t>Secretaria-Executiva</w:t>
          </w:r>
        </w:p>
        <w:p w14:paraId="30A16179" w14:textId="77777777" w:rsidR="00874BCC" w:rsidRPr="006E052C" w:rsidRDefault="00874BCC" w:rsidP="00874BCC">
          <w:r>
            <w:t>Diretoria de Tecnologia da Informação</w:t>
          </w:r>
        </w:p>
        <w:p w14:paraId="5BD9E159" w14:textId="3A252DC8" w:rsidR="002F0494" w:rsidRPr="00BD6425" w:rsidRDefault="00874BCC" w:rsidP="00874BCC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3BAF458B" w14:textId="77777777" w:rsidR="002F0494" w:rsidRDefault="002F0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5E0"/>
    <w:multiLevelType w:val="hybridMultilevel"/>
    <w:tmpl w:val="4448E4BE"/>
    <w:lvl w:ilvl="0" w:tplc="FD8680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BF"/>
    <w:rsid w:val="000426C3"/>
    <w:rsid w:val="000E2853"/>
    <w:rsid w:val="000E3FBC"/>
    <w:rsid w:val="00137694"/>
    <w:rsid w:val="001D497F"/>
    <w:rsid w:val="001F3D30"/>
    <w:rsid w:val="00211D53"/>
    <w:rsid w:val="00274187"/>
    <w:rsid w:val="0028566C"/>
    <w:rsid w:val="00293ED8"/>
    <w:rsid w:val="002A19BF"/>
    <w:rsid w:val="002C6AFB"/>
    <w:rsid w:val="002F0494"/>
    <w:rsid w:val="00323EFA"/>
    <w:rsid w:val="00324073"/>
    <w:rsid w:val="00331443"/>
    <w:rsid w:val="00341B09"/>
    <w:rsid w:val="0034544C"/>
    <w:rsid w:val="00366264"/>
    <w:rsid w:val="00393AF2"/>
    <w:rsid w:val="003D377B"/>
    <w:rsid w:val="0042609D"/>
    <w:rsid w:val="004B2855"/>
    <w:rsid w:val="004B60F1"/>
    <w:rsid w:val="004D27A1"/>
    <w:rsid w:val="0055540E"/>
    <w:rsid w:val="005A3E44"/>
    <w:rsid w:val="005B4260"/>
    <w:rsid w:val="005E1593"/>
    <w:rsid w:val="005F487B"/>
    <w:rsid w:val="00631A54"/>
    <w:rsid w:val="006419CA"/>
    <w:rsid w:val="0065000B"/>
    <w:rsid w:val="00663704"/>
    <w:rsid w:val="006741AE"/>
    <w:rsid w:val="006A233C"/>
    <w:rsid w:val="00716047"/>
    <w:rsid w:val="00736368"/>
    <w:rsid w:val="00743E89"/>
    <w:rsid w:val="007A054B"/>
    <w:rsid w:val="007B5F63"/>
    <w:rsid w:val="007D0CF5"/>
    <w:rsid w:val="00804EDF"/>
    <w:rsid w:val="00811EC5"/>
    <w:rsid w:val="00842903"/>
    <w:rsid w:val="00871E89"/>
    <w:rsid w:val="00874BCC"/>
    <w:rsid w:val="008843C9"/>
    <w:rsid w:val="00965CD7"/>
    <w:rsid w:val="009A3D1F"/>
    <w:rsid w:val="009B5037"/>
    <w:rsid w:val="009F78F5"/>
    <w:rsid w:val="00AE1992"/>
    <w:rsid w:val="00AF6D5F"/>
    <w:rsid w:val="00B43957"/>
    <w:rsid w:val="00B617C0"/>
    <w:rsid w:val="00BD6425"/>
    <w:rsid w:val="00C06005"/>
    <w:rsid w:val="00C52528"/>
    <w:rsid w:val="00C635C6"/>
    <w:rsid w:val="00C86FFC"/>
    <w:rsid w:val="00C928A3"/>
    <w:rsid w:val="00CE2B3B"/>
    <w:rsid w:val="00D37957"/>
    <w:rsid w:val="00D80127"/>
    <w:rsid w:val="00DD739C"/>
    <w:rsid w:val="00E1503D"/>
    <w:rsid w:val="00E34C15"/>
    <w:rsid w:val="00E55B46"/>
    <w:rsid w:val="00E94091"/>
    <w:rsid w:val="00EB48E0"/>
    <w:rsid w:val="00EC3752"/>
    <w:rsid w:val="00F042E7"/>
    <w:rsid w:val="00F057C4"/>
    <w:rsid w:val="00FB5A09"/>
    <w:rsid w:val="00FD019B"/>
    <w:rsid w:val="00FD670C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7B67"/>
  <w15:docId w15:val="{A9F8FB5C-D8E5-46AA-BBD5-C743407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Fontepargpadro"/>
    <w:uiPriority w:val="99"/>
    <w:unhideWhenUsed/>
    <w:rsid w:val="00E94091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5A3E44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5A3E44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D019B"/>
  </w:style>
  <w:style w:type="paragraph" w:styleId="Sumrio1">
    <w:name w:val="toc 1"/>
    <w:basedOn w:val="Normal"/>
    <w:next w:val="Normal"/>
    <w:uiPriority w:val="39"/>
    <w:rsid w:val="00811EC5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811EC5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1EC5"/>
    <w:pPr>
      <w:keepLines w:val="0"/>
      <w:spacing w:before="240" w:after="60"/>
      <w:jc w:val="both"/>
      <w:outlineLvl w:val="9"/>
    </w:pPr>
    <w:rPr>
      <w:color w:val="000000"/>
      <w:kern w:val="32"/>
      <w:sz w:val="32"/>
      <w:szCs w:val="32"/>
      <w:lang w:eastAsia="pt-BR"/>
    </w:rPr>
  </w:style>
  <w:style w:type="paragraph" w:customStyle="1" w:styleId="TableText">
    <w:name w:val="Table Text"/>
    <w:basedOn w:val="Normal"/>
    <w:rsid w:val="00811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811EC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50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E3C4E3BF9844E29D0BFC258E8B3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1B410-80D8-46FE-A990-4EC8611441C8}"/>
      </w:docPartPr>
      <w:docPartBody>
        <w:p w:rsidR="00AA0472" w:rsidRDefault="00C02FF3"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C3C43B40D25040F8B41943CDE1501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E1499-32EE-462D-AA39-2DCC7089F987}"/>
      </w:docPartPr>
      <w:docPartBody>
        <w:p w:rsidR="00AA0472" w:rsidRDefault="00C02FF3">
          <w:r w:rsidRPr="00853AA4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3"/>
    <w:rsid w:val="009009A6"/>
    <w:rsid w:val="00AA0472"/>
    <w:rsid w:val="00C02FF3"/>
    <w:rsid w:val="00E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2F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4465D-D8BD-4E51-9009-36C8D10C9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C8CAE-A669-4A0E-A813-55A336BE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75572-14C0-473A-A000-DF26B22BA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212</TotalTime>
  <Pages>6</Pages>
  <Words>713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Especificação de Escopo do Projeto</vt:lpstr>
      <vt:lpstr>Declaração do escopo do projeto</vt:lpstr>
    </vt:vector>
  </TitlesOfParts>
  <Company>MINISTÉRIO DA CIÊNCIA, TECNOLOGIA E INOVAÇÃO</Company>
  <LinksUpToDate>false</LinksUpToDate>
  <CharactersWithSpaces>4557</CharactersWithSpaces>
  <SharedDoc>false</SharedDoc>
  <HyperlinkBase>http://escritoriodeprojetos.com.br/SharedFiles/Download.aspx?pageid=18&amp;mid=24&amp;fileid=19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Escopo do Projeto</dc:title>
  <dc:subject>Sigla do Projeto - Nome do Projeto</dc:subject>
  <dc:creator>MCTIC - CGSI</dc:creator>
  <cp:keywords/>
  <cp:lastModifiedBy>Cleziana de Freitas Costa</cp:lastModifiedBy>
  <cp:revision>11</cp:revision>
  <dcterms:created xsi:type="dcterms:W3CDTF">2011-09-19T20:23:00Z</dcterms:created>
  <dcterms:modified xsi:type="dcterms:W3CDTF">2017-03-30T17:58:00Z</dcterms:modified>
  <cp:version>Versão1.0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