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837BF" w14:textId="77777777" w:rsidR="00A376B5" w:rsidRDefault="00A376B5" w:rsidP="00A376B5">
      <w:pPr>
        <w:spacing w:after="120" w:line="480" w:lineRule="auto"/>
        <w:jc w:val="right"/>
        <w:rPr>
          <w:sz w:val="32"/>
          <w:szCs w:val="32"/>
        </w:rPr>
      </w:pPr>
    </w:p>
    <w:p w14:paraId="381A9A3B" w14:textId="77777777" w:rsidR="00A376B5" w:rsidRDefault="00A376B5" w:rsidP="00A376B5">
      <w:pPr>
        <w:spacing w:after="120" w:line="480" w:lineRule="auto"/>
        <w:jc w:val="right"/>
        <w:rPr>
          <w:sz w:val="32"/>
          <w:szCs w:val="32"/>
        </w:rPr>
      </w:pPr>
    </w:p>
    <w:p w14:paraId="6F9BA9F0" w14:textId="77777777" w:rsidR="00A376B5" w:rsidRDefault="00A376B5" w:rsidP="00A376B5">
      <w:pPr>
        <w:spacing w:after="120" w:line="480" w:lineRule="auto"/>
        <w:jc w:val="right"/>
        <w:rPr>
          <w:sz w:val="32"/>
          <w:szCs w:val="32"/>
        </w:rPr>
      </w:pPr>
    </w:p>
    <w:p w14:paraId="41D35A97" w14:textId="77777777" w:rsidR="00A376B5" w:rsidRDefault="00A376B5" w:rsidP="00A376B5">
      <w:pPr>
        <w:spacing w:after="120" w:line="480" w:lineRule="auto"/>
        <w:jc w:val="right"/>
        <w:rPr>
          <w:sz w:val="32"/>
          <w:szCs w:val="32"/>
        </w:rPr>
      </w:pPr>
    </w:p>
    <w:p w14:paraId="64473D2D" w14:textId="77777777" w:rsidR="00A376B5" w:rsidRDefault="00A376B5" w:rsidP="00A376B5">
      <w:pPr>
        <w:spacing w:after="120" w:line="480" w:lineRule="auto"/>
        <w:jc w:val="right"/>
        <w:rPr>
          <w:sz w:val="32"/>
          <w:szCs w:val="32"/>
        </w:rPr>
      </w:pPr>
    </w:p>
    <w:p w14:paraId="1C02DDE3" w14:textId="77777777" w:rsidR="00A376B5" w:rsidRDefault="00A376B5" w:rsidP="00A376B5">
      <w:pPr>
        <w:spacing w:after="120" w:line="480" w:lineRule="auto"/>
        <w:jc w:val="right"/>
        <w:rPr>
          <w:sz w:val="32"/>
          <w:szCs w:val="32"/>
        </w:rPr>
      </w:pPr>
    </w:p>
    <w:p w14:paraId="2CFF7953" w14:textId="77777777" w:rsidR="00A376B5" w:rsidRDefault="00A376B5" w:rsidP="00A376B5">
      <w:pPr>
        <w:spacing w:after="120" w:line="480" w:lineRule="auto"/>
        <w:jc w:val="right"/>
        <w:rPr>
          <w:sz w:val="32"/>
          <w:szCs w:val="32"/>
        </w:rPr>
      </w:pPr>
    </w:p>
    <w:p w14:paraId="1F9F1B01" w14:textId="5B8B9D28" w:rsidR="00A376B5" w:rsidRPr="008A7BE8" w:rsidRDefault="00A376B5" w:rsidP="00A376B5">
      <w:pPr>
        <w:spacing w:after="120" w:line="480" w:lineRule="auto"/>
        <w:jc w:val="right"/>
        <w:rPr>
          <w:b/>
          <w:sz w:val="28"/>
          <w:szCs w:val="28"/>
        </w:rPr>
      </w:pPr>
      <w:r w:rsidRPr="00A376B5"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alias w:val="Assunto"/>
          <w:tag w:val=""/>
          <w:id w:val="1653871848"/>
          <w:placeholder>
            <w:docPart w:val="607BCC4C367F48E388005918E517624C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Pr="00D83CC9">
            <w:rPr>
              <w:b/>
              <w:sz w:val="28"/>
              <w:szCs w:val="28"/>
            </w:rPr>
            <w:t xml:space="preserve">Sigla do Projeto - </w:t>
          </w:r>
          <w:r>
            <w:rPr>
              <w:b/>
              <w:sz w:val="28"/>
              <w:szCs w:val="28"/>
            </w:rPr>
            <w:t>Nome do Projeto</w:t>
          </w:r>
        </w:sdtContent>
      </w:sdt>
    </w:p>
    <w:sdt>
      <w:sdtPr>
        <w:rPr>
          <w:b/>
          <w:sz w:val="28"/>
          <w:szCs w:val="28"/>
        </w:rPr>
        <w:alias w:val="Título"/>
        <w:tag w:val=""/>
        <w:id w:val="-1778549489"/>
        <w:placeholder>
          <w:docPart w:val="5EBA2F386CA94DDE819D6359447D4FF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35DBC0F8" w14:textId="349E2008" w:rsidR="00A376B5" w:rsidRPr="008A7BE8" w:rsidRDefault="00A376B5" w:rsidP="00A376B5">
          <w:pPr>
            <w:spacing w:after="120" w:line="480" w:lineRule="auto"/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Termo de Aceite</w:t>
          </w:r>
        </w:p>
      </w:sdtContent>
    </w:sdt>
    <w:p w14:paraId="4A86A822" w14:textId="77777777" w:rsidR="00A376B5" w:rsidRPr="008A7BE8" w:rsidRDefault="00A376B5" w:rsidP="00A376B5">
      <w:pPr>
        <w:spacing w:after="120" w:line="480" w:lineRule="auto"/>
        <w:jc w:val="right"/>
        <w:rPr>
          <w:b/>
          <w:sz w:val="28"/>
          <w:szCs w:val="28"/>
        </w:rPr>
      </w:pPr>
      <w:r w:rsidRPr="008A7BE8">
        <w:rPr>
          <w:b/>
          <w:sz w:val="28"/>
          <w:szCs w:val="28"/>
        </w:rPr>
        <w:t>Versão 1.0</w:t>
      </w:r>
    </w:p>
    <w:p w14:paraId="1588B77D" w14:textId="77777777" w:rsidR="00600A0D" w:rsidRPr="00B2686D" w:rsidRDefault="00600A0D" w:rsidP="00600A0D">
      <w:pPr>
        <w:pStyle w:val="Ttulo"/>
        <w:rPr>
          <w:sz w:val="32"/>
          <w:szCs w:val="32"/>
          <w:lang w:val="pt-BR"/>
        </w:rPr>
      </w:pPr>
    </w:p>
    <w:p w14:paraId="1588B77E" w14:textId="3D2DB64B" w:rsidR="00A376B5" w:rsidRDefault="00A376B5">
      <w:pPr>
        <w:spacing w:after="200" w:line="276" w:lineRule="auto"/>
      </w:pPr>
      <w:r>
        <w:br w:type="page"/>
      </w:r>
    </w:p>
    <w:tbl>
      <w:tblPr>
        <w:tblW w:w="9072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4219"/>
        <w:gridCol w:w="2301"/>
      </w:tblGrid>
      <w:tr w:rsidR="00A376B5" w:rsidRPr="008A7BE8" w14:paraId="746B7122" w14:textId="77777777" w:rsidTr="00A376B5">
        <w:trPr>
          <w:trHeight w:val="377"/>
        </w:trPr>
        <w:tc>
          <w:tcPr>
            <w:tcW w:w="9072" w:type="dxa"/>
            <w:gridSpan w:val="4"/>
            <w:shd w:val="clear" w:color="auto" w:fill="D9D9D9" w:themeFill="background1" w:themeFillShade="D9"/>
            <w:vAlign w:val="center"/>
          </w:tcPr>
          <w:p w14:paraId="6F8FA2F5" w14:textId="77777777" w:rsidR="00A376B5" w:rsidRPr="008A7BE8" w:rsidRDefault="00A376B5" w:rsidP="00701359">
            <w:pPr>
              <w:pStyle w:val="Ttulo"/>
              <w:rPr>
                <w:sz w:val="28"/>
                <w:szCs w:val="28"/>
                <w:lang w:val="pt-BR"/>
              </w:rPr>
            </w:pPr>
            <w:r w:rsidRPr="008A7BE8">
              <w:rPr>
                <w:sz w:val="28"/>
                <w:szCs w:val="28"/>
                <w:lang w:val="pt-BR"/>
              </w:rPr>
              <w:lastRenderedPageBreak/>
              <w:t>Histórico de Revisões</w:t>
            </w:r>
          </w:p>
        </w:tc>
      </w:tr>
      <w:tr w:rsidR="00A376B5" w:rsidRPr="00291FEC" w14:paraId="498F9AB0" w14:textId="77777777" w:rsidTr="00A376B5">
        <w:trPr>
          <w:trHeight w:val="283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58E0275A" w14:textId="77777777" w:rsidR="00A376B5" w:rsidRPr="00291FEC" w:rsidRDefault="00A376B5" w:rsidP="00701359">
            <w:pPr>
              <w:jc w:val="center"/>
              <w:rPr>
                <w:b/>
              </w:rPr>
            </w:pPr>
            <w:r w:rsidRPr="00291FEC">
              <w:rPr>
                <w:b/>
              </w:rPr>
              <w:t>Versão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A52873B" w14:textId="77777777" w:rsidR="00A376B5" w:rsidRPr="00291FEC" w:rsidRDefault="00A376B5" w:rsidP="00701359">
            <w:pPr>
              <w:jc w:val="center"/>
              <w:rPr>
                <w:b/>
              </w:rPr>
            </w:pPr>
            <w:r w:rsidRPr="00291FEC">
              <w:rPr>
                <w:b/>
              </w:rPr>
              <w:t>Data</w:t>
            </w:r>
          </w:p>
        </w:tc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3B1AAC9D" w14:textId="77777777" w:rsidR="00A376B5" w:rsidRPr="00291FEC" w:rsidRDefault="00A376B5" w:rsidP="00701359">
            <w:pPr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2301" w:type="dxa"/>
            <w:shd w:val="clear" w:color="auto" w:fill="F2F2F2" w:themeFill="background1" w:themeFillShade="F2"/>
            <w:vAlign w:val="center"/>
          </w:tcPr>
          <w:p w14:paraId="095CD622" w14:textId="77777777" w:rsidR="00A376B5" w:rsidRPr="00291FEC" w:rsidRDefault="00A376B5" w:rsidP="00701359">
            <w:pPr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</w:tr>
      <w:tr w:rsidR="00A376B5" w:rsidRPr="00291FEC" w14:paraId="0471EC18" w14:textId="77777777" w:rsidTr="00A376B5">
        <w:trPr>
          <w:trHeight w:val="340"/>
        </w:trPr>
        <w:tc>
          <w:tcPr>
            <w:tcW w:w="993" w:type="dxa"/>
            <w:vAlign w:val="center"/>
          </w:tcPr>
          <w:p w14:paraId="252E1E97" w14:textId="77777777" w:rsidR="00A376B5" w:rsidRPr="00291FEC" w:rsidRDefault="00A376B5" w:rsidP="00701359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55859B9" w14:textId="77777777" w:rsidR="00A376B5" w:rsidRPr="00291FEC" w:rsidRDefault="00A376B5" w:rsidP="00701359">
            <w:pPr>
              <w:jc w:val="center"/>
            </w:pPr>
          </w:p>
        </w:tc>
        <w:tc>
          <w:tcPr>
            <w:tcW w:w="4219" w:type="dxa"/>
            <w:vAlign w:val="center"/>
          </w:tcPr>
          <w:p w14:paraId="59770A5D" w14:textId="77777777" w:rsidR="00A376B5" w:rsidRPr="00291FEC" w:rsidRDefault="00A376B5" w:rsidP="00701359"/>
        </w:tc>
        <w:tc>
          <w:tcPr>
            <w:tcW w:w="2301" w:type="dxa"/>
            <w:vAlign w:val="center"/>
          </w:tcPr>
          <w:p w14:paraId="46D56AE0" w14:textId="77777777" w:rsidR="00A376B5" w:rsidRPr="00291FEC" w:rsidRDefault="00A376B5" w:rsidP="00701359"/>
        </w:tc>
      </w:tr>
      <w:tr w:rsidR="00A376B5" w:rsidRPr="00291FEC" w14:paraId="196D0954" w14:textId="77777777" w:rsidTr="00A376B5">
        <w:trPr>
          <w:trHeight w:val="340"/>
        </w:trPr>
        <w:tc>
          <w:tcPr>
            <w:tcW w:w="993" w:type="dxa"/>
            <w:vAlign w:val="center"/>
          </w:tcPr>
          <w:p w14:paraId="217B0A98" w14:textId="77777777" w:rsidR="00A376B5" w:rsidRPr="00291FEC" w:rsidRDefault="00A376B5" w:rsidP="00701359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85233B4" w14:textId="77777777" w:rsidR="00A376B5" w:rsidRPr="00291FEC" w:rsidRDefault="00A376B5" w:rsidP="00701359">
            <w:pPr>
              <w:jc w:val="center"/>
            </w:pPr>
          </w:p>
        </w:tc>
        <w:tc>
          <w:tcPr>
            <w:tcW w:w="4219" w:type="dxa"/>
            <w:vAlign w:val="center"/>
          </w:tcPr>
          <w:p w14:paraId="549622A2" w14:textId="77777777" w:rsidR="00A376B5" w:rsidRPr="00291FEC" w:rsidRDefault="00A376B5" w:rsidP="00701359"/>
        </w:tc>
        <w:tc>
          <w:tcPr>
            <w:tcW w:w="2301" w:type="dxa"/>
            <w:vAlign w:val="center"/>
          </w:tcPr>
          <w:p w14:paraId="1EBB7B11" w14:textId="77777777" w:rsidR="00A376B5" w:rsidRPr="00291FEC" w:rsidRDefault="00A376B5" w:rsidP="00701359"/>
        </w:tc>
      </w:tr>
      <w:tr w:rsidR="00A376B5" w:rsidRPr="00291FEC" w14:paraId="312E944E" w14:textId="77777777" w:rsidTr="00A376B5">
        <w:trPr>
          <w:trHeight w:val="340"/>
        </w:trPr>
        <w:tc>
          <w:tcPr>
            <w:tcW w:w="993" w:type="dxa"/>
            <w:vAlign w:val="center"/>
          </w:tcPr>
          <w:p w14:paraId="070BA04E" w14:textId="77777777" w:rsidR="00A376B5" w:rsidRPr="00291FEC" w:rsidRDefault="00A376B5" w:rsidP="00701359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4117A12" w14:textId="77777777" w:rsidR="00A376B5" w:rsidRPr="00291FEC" w:rsidRDefault="00A376B5" w:rsidP="00701359">
            <w:pPr>
              <w:jc w:val="center"/>
            </w:pPr>
          </w:p>
        </w:tc>
        <w:tc>
          <w:tcPr>
            <w:tcW w:w="4219" w:type="dxa"/>
            <w:vAlign w:val="center"/>
          </w:tcPr>
          <w:p w14:paraId="0D84E50D" w14:textId="77777777" w:rsidR="00A376B5" w:rsidRPr="00291FEC" w:rsidRDefault="00A376B5" w:rsidP="00701359"/>
        </w:tc>
        <w:tc>
          <w:tcPr>
            <w:tcW w:w="2301" w:type="dxa"/>
            <w:vAlign w:val="center"/>
          </w:tcPr>
          <w:p w14:paraId="3E53D567" w14:textId="77777777" w:rsidR="00A376B5" w:rsidRPr="00291FEC" w:rsidRDefault="00A376B5" w:rsidP="00701359"/>
        </w:tc>
      </w:tr>
    </w:tbl>
    <w:p w14:paraId="1DB7244E" w14:textId="77777777" w:rsidR="00600A0D" w:rsidRPr="00B2686D" w:rsidRDefault="00600A0D" w:rsidP="00600A0D"/>
    <w:p w14:paraId="1588B77F" w14:textId="77777777" w:rsidR="00600A0D" w:rsidRDefault="00600A0D" w:rsidP="00600A0D"/>
    <w:p w14:paraId="1588B791" w14:textId="62FC3D8A" w:rsidR="00A376B5" w:rsidRDefault="00A376B5">
      <w:pPr>
        <w:spacing w:after="200" w:line="276" w:lineRule="auto"/>
        <w:rPr>
          <w:rFonts w:eastAsiaTheme="majorEastAsia" w:cs="Arial"/>
          <w:b/>
          <w:bCs/>
          <w:color w:val="365F91" w:themeColor="accent1" w:themeShade="BF"/>
          <w:szCs w:val="20"/>
        </w:rPr>
      </w:pPr>
      <w:r>
        <w:rPr>
          <w:rFonts w:cs="Arial"/>
          <w:szCs w:val="20"/>
        </w:rPr>
        <w:br w:type="page"/>
      </w:r>
    </w:p>
    <w:p w14:paraId="4600BBE4" w14:textId="77777777" w:rsidR="00A376B5" w:rsidRPr="008A7BE8" w:rsidRDefault="00A376B5" w:rsidP="00A376B5">
      <w:pPr>
        <w:pStyle w:val="Ttulo"/>
        <w:widowControl/>
        <w:contextualSpacing/>
        <w:rPr>
          <w:sz w:val="32"/>
          <w:szCs w:val="32"/>
          <w:lang w:val="pt-BR"/>
        </w:rPr>
      </w:pPr>
      <w:r w:rsidRPr="008A7BE8">
        <w:rPr>
          <w:sz w:val="32"/>
          <w:szCs w:val="32"/>
          <w:lang w:val="pt-BR"/>
        </w:rPr>
        <w:lastRenderedPageBreak/>
        <w:t>Sumário</w:t>
      </w:r>
    </w:p>
    <w:sdt>
      <w:sdtPr>
        <w:rPr>
          <w:rFonts w:ascii="Arial" w:eastAsiaTheme="minorHAnsi" w:hAnsi="Arial" w:cstheme="minorBidi"/>
          <w:b/>
          <w:bCs/>
          <w:color w:val="auto"/>
          <w:sz w:val="20"/>
          <w:szCs w:val="22"/>
          <w:lang w:eastAsia="en-US"/>
        </w:rPr>
        <w:id w:val="-1455550000"/>
        <w:docPartObj>
          <w:docPartGallery w:val="Table of Contents"/>
          <w:docPartUnique/>
        </w:docPartObj>
      </w:sdtPr>
      <w:sdtEnd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sdtEndPr>
      <w:sdtContent>
        <w:p w14:paraId="2534EAC1" w14:textId="77777777" w:rsidR="00A376B5" w:rsidRDefault="00A376B5" w:rsidP="00A376B5">
          <w:pPr>
            <w:pStyle w:val="CabealhodoSumrio"/>
          </w:pPr>
        </w:p>
        <w:p w14:paraId="2DB9990B" w14:textId="77777777" w:rsidR="00AD1E22" w:rsidRDefault="00A376B5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02272541" w:history="1">
            <w:r w:rsidR="00AD1E22" w:rsidRPr="004918F2">
              <w:rPr>
                <w:rStyle w:val="Hyperlink"/>
                <w:rFonts w:eastAsia="Times New Roman" w:cs="Arial"/>
                <w:noProof/>
              </w:rPr>
              <w:t>1.</w:t>
            </w:r>
            <w:r w:rsidR="00AD1E22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AD1E22" w:rsidRPr="004918F2">
              <w:rPr>
                <w:rStyle w:val="Hyperlink"/>
                <w:rFonts w:eastAsia="Times New Roman" w:cs="Arial"/>
                <w:noProof/>
              </w:rPr>
              <w:t>Introdução</w:t>
            </w:r>
            <w:r w:rsidR="00AD1E22">
              <w:rPr>
                <w:noProof/>
                <w:webHidden/>
              </w:rPr>
              <w:tab/>
            </w:r>
            <w:r w:rsidR="00AD1E22">
              <w:rPr>
                <w:noProof/>
                <w:webHidden/>
              </w:rPr>
              <w:fldChar w:fldCharType="begin"/>
            </w:r>
            <w:r w:rsidR="00AD1E22">
              <w:rPr>
                <w:noProof/>
                <w:webHidden/>
              </w:rPr>
              <w:instrText xml:space="preserve"> PAGEREF _Toc402272541 \h </w:instrText>
            </w:r>
            <w:r w:rsidR="00AD1E22">
              <w:rPr>
                <w:noProof/>
                <w:webHidden/>
              </w:rPr>
            </w:r>
            <w:r w:rsidR="00AD1E22">
              <w:rPr>
                <w:noProof/>
                <w:webHidden/>
              </w:rPr>
              <w:fldChar w:fldCharType="separate"/>
            </w:r>
            <w:r w:rsidR="00222DD8">
              <w:rPr>
                <w:noProof/>
                <w:webHidden/>
              </w:rPr>
              <w:t>4</w:t>
            </w:r>
            <w:r w:rsidR="00AD1E22">
              <w:rPr>
                <w:noProof/>
                <w:webHidden/>
              </w:rPr>
              <w:fldChar w:fldCharType="end"/>
            </w:r>
          </w:hyperlink>
        </w:p>
        <w:p w14:paraId="44311270" w14:textId="77777777" w:rsidR="00AD1E22" w:rsidRDefault="003C2334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542" w:history="1">
            <w:r w:rsidR="00AD1E22" w:rsidRPr="004918F2">
              <w:rPr>
                <w:rStyle w:val="Hyperlink"/>
                <w:rFonts w:eastAsia="Times New Roman" w:cs="Arial"/>
                <w:noProof/>
              </w:rPr>
              <w:t>2.</w:t>
            </w:r>
            <w:r w:rsidR="00AD1E22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AD1E22" w:rsidRPr="004918F2">
              <w:rPr>
                <w:rStyle w:val="Hyperlink"/>
                <w:rFonts w:eastAsia="Times New Roman" w:cs="Arial"/>
                <w:noProof/>
              </w:rPr>
              <w:t>Identificação do Projeto</w:t>
            </w:r>
            <w:r w:rsidR="00AD1E22">
              <w:rPr>
                <w:noProof/>
                <w:webHidden/>
              </w:rPr>
              <w:tab/>
            </w:r>
            <w:r w:rsidR="00AD1E22">
              <w:rPr>
                <w:noProof/>
                <w:webHidden/>
              </w:rPr>
              <w:fldChar w:fldCharType="begin"/>
            </w:r>
            <w:r w:rsidR="00AD1E22">
              <w:rPr>
                <w:noProof/>
                <w:webHidden/>
              </w:rPr>
              <w:instrText xml:space="preserve"> PAGEREF _Toc402272542 \h </w:instrText>
            </w:r>
            <w:r w:rsidR="00AD1E22">
              <w:rPr>
                <w:noProof/>
                <w:webHidden/>
              </w:rPr>
            </w:r>
            <w:r w:rsidR="00AD1E22">
              <w:rPr>
                <w:noProof/>
                <w:webHidden/>
              </w:rPr>
              <w:fldChar w:fldCharType="separate"/>
            </w:r>
            <w:r w:rsidR="00222DD8">
              <w:rPr>
                <w:noProof/>
                <w:webHidden/>
              </w:rPr>
              <w:t>4</w:t>
            </w:r>
            <w:r w:rsidR="00AD1E22">
              <w:rPr>
                <w:noProof/>
                <w:webHidden/>
              </w:rPr>
              <w:fldChar w:fldCharType="end"/>
            </w:r>
          </w:hyperlink>
        </w:p>
        <w:p w14:paraId="299D2B8E" w14:textId="77777777" w:rsidR="00AD1E22" w:rsidRDefault="003C2334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543" w:history="1">
            <w:r w:rsidR="00AD1E22" w:rsidRPr="004918F2">
              <w:rPr>
                <w:rStyle w:val="Hyperlink"/>
                <w:rFonts w:eastAsia="Times New Roman" w:cs="Arial"/>
                <w:noProof/>
              </w:rPr>
              <w:t>3.</w:t>
            </w:r>
            <w:r w:rsidR="00AD1E22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AD1E22" w:rsidRPr="004918F2">
              <w:rPr>
                <w:rStyle w:val="Hyperlink"/>
                <w:rFonts w:eastAsia="Times New Roman" w:cs="Arial"/>
                <w:noProof/>
              </w:rPr>
              <w:t>Entrega</w:t>
            </w:r>
            <w:r w:rsidR="00AD1E22">
              <w:rPr>
                <w:noProof/>
                <w:webHidden/>
              </w:rPr>
              <w:tab/>
            </w:r>
            <w:r w:rsidR="00AD1E22">
              <w:rPr>
                <w:noProof/>
                <w:webHidden/>
              </w:rPr>
              <w:fldChar w:fldCharType="begin"/>
            </w:r>
            <w:r w:rsidR="00AD1E22">
              <w:rPr>
                <w:noProof/>
                <w:webHidden/>
              </w:rPr>
              <w:instrText xml:space="preserve"> PAGEREF _Toc402272543 \h </w:instrText>
            </w:r>
            <w:r w:rsidR="00AD1E22">
              <w:rPr>
                <w:noProof/>
                <w:webHidden/>
              </w:rPr>
            </w:r>
            <w:r w:rsidR="00AD1E22">
              <w:rPr>
                <w:noProof/>
                <w:webHidden/>
              </w:rPr>
              <w:fldChar w:fldCharType="separate"/>
            </w:r>
            <w:r w:rsidR="00222DD8">
              <w:rPr>
                <w:noProof/>
                <w:webHidden/>
              </w:rPr>
              <w:t>4</w:t>
            </w:r>
            <w:r w:rsidR="00AD1E22">
              <w:rPr>
                <w:noProof/>
                <w:webHidden/>
              </w:rPr>
              <w:fldChar w:fldCharType="end"/>
            </w:r>
          </w:hyperlink>
        </w:p>
        <w:p w14:paraId="0D9CAA66" w14:textId="77777777" w:rsidR="00AD1E22" w:rsidRDefault="003C2334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544" w:history="1">
            <w:r w:rsidR="00AD1E22" w:rsidRPr="004918F2">
              <w:rPr>
                <w:rStyle w:val="Hyperlink"/>
                <w:rFonts w:eastAsia="Times New Roman" w:cs="Arial"/>
                <w:noProof/>
              </w:rPr>
              <w:t>4.</w:t>
            </w:r>
            <w:r w:rsidR="00AD1E22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AD1E22" w:rsidRPr="004918F2">
              <w:rPr>
                <w:rStyle w:val="Hyperlink"/>
                <w:rFonts w:eastAsia="Times New Roman" w:cs="Arial"/>
                <w:noProof/>
              </w:rPr>
              <w:t>Questões em Aberto</w:t>
            </w:r>
            <w:r w:rsidR="00AD1E22">
              <w:rPr>
                <w:noProof/>
                <w:webHidden/>
              </w:rPr>
              <w:tab/>
            </w:r>
            <w:r w:rsidR="00AD1E22">
              <w:rPr>
                <w:noProof/>
                <w:webHidden/>
              </w:rPr>
              <w:fldChar w:fldCharType="begin"/>
            </w:r>
            <w:r w:rsidR="00AD1E22">
              <w:rPr>
                <w:noProof/>
                <w:webHidden/>
              </w:rPr>
              <w:instrText xml:space="preserve"> PAGEREF _Toc402272544 \h </w:instrText>
            </w:r>
            <w:r w:rsidR="00AD1E22">
              <w:rPr>
                <w:noProof/>
                <w:webHidden/>
              </w:rPr>
            </w:r>
            <w:r w:rsidR="00AD1E22">
              <w:rPr>
                <w:noProof/>
                <w:webHidden/>
              </w:rPr>
              <w:fldChar w:fldCharType="separate"/>
            </w:r>
            <w:r w:rsidR="00222DD8">
              <w:rPr>
                <w:noProof/>
                <w:webHidden/>
              </w:rPr>
              <w:t>4</w:t>
            </w:r>
            <w:r w:rsidR="00AD1E22">
              <w:rPr>
                <w:noProof/>
                <w:webHidden/>
              </w:rPr>
              <w:fldChar w:fldCharType="end"/>
            </w:r>
          </w:hyperlink>
        </w:p>
        <w:p w14:paraId="4E41CD4A" w14:textId="77777777" w:rsidR="00AD1E22" w:rsidRDefault="003C2334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545" w:history="1">
            <w:r w:rsidR="00AD1E22" w:rsidRPr="004918F2">
              <w:rPr>
                <w:rStyle w:val="Hyperlink"/>
                <w:rFonts w:eastAsia="Times New Roman" w:cs="Arial"/>
                <w:noProof/>
              </w:rPr>
              <w:t>5.</w:t>
            </w:r>
            <w:r w:rsidR="00AD1E22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AD1E22" w:rsidRPr="004918F2">
              <w:rPr>
                <w:rStyle w:val="Hyperlink"/>
                <w:rFonts w:eastAsia="Times New Roman" w:cs="Arial"/>
                <w:noProof/>
              </w:rPr>
              <w:t>Informações Adicionais</w:t>
            </w:r>
            <w:r w:rsidR="00AD1E22">
              <w:rPr>
                <w:noProof/>
                <w:webHidden/>
              </w:rPr>
              <w:tab/>
            </w:r>
            <w:r w:rsidR="00AD1E22">
              <w:rPr>
                <w:noProof/>
                <w:webHidden/>
              </w:rPr>
              <w:fldChar w:fldCharType="begin"/>
            </w:r>
            <w:r w:rsidR="00AD1E22">
              <w:rPr>
                <w:noProof/>
                <w:webHidden/>
              </w:rPr>
              <w:instrText xml:space="preserve"> PAGEREF _Toc402272545 \h </w:instrText>
            </w:r>
            <w:r w:rsidR="00AD1E22">
              <w:rPr>
                <w:noProof/>
                <w:webHidden/>
              </w:rPr>
            </w:r>
            <w:r w:rsidR="00AD1E22">
              <w:rPr>
                <w:noProof/>
                <w:webHidden/>
              </w:rPr>
              <w:fldChar w:fldCharType="separate"/>
            </w:r>
            <w:r w:rsidR="00222DD8">
              <w:rPr>
                <w:noProof/>
                <w:webHidden/>
              </w:rPr>
              <w:t>4</w:t>
            </w:r>
            <w:r w:rsidR="00AD1E22">
              <w:rPr>
                <w:noProof/>
                <w:webHidden/>
              </w:rPr>
              <w:fldChar w:fldCharType="end"/>
            </w:r>
          </w:hyperlink>
        </w:p>
        <w:p w14:paraId="4D6D7F9A" w14:textId="77777777" w:rsidR="00AD1E22" w:rsidRDefault="003C2334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546" w:history="1">
            <w:r w:rsidR="00AD1E22" w:rsidRPr="004918F2">
              <w:rPr>
                <w:rStyle w:val="Hyperlink"/>
                <w:rFonts w:eastAsia="Times New Roman" w:cs="Arial"/>
                <w:noProof/>
              </w:rPr>
              <w:t>6.</w:t>
            </w:r>
            <w:r w:rsidR="00AD1E22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AD1E22" w:rsidRPr="004918F2">
              <w:rPr>
                <w:rStyle w:val="Hyperlink"/>
                <w:rFonts w:eastAsia="Times New Roman" w:cs="Arial"/>
                <w:noProof/>
              </w:rPr>
              <w:t>Anexos</w:t>
            </w:r>
            <w:r w:rsidR="00AD1E22">
              <w:rPr>
                <w:noProof/>
                <w:webHidden/>
              </w:rPr>
              <w:tab/>
            </w:r>
            <w:r w:rsidR="00AD1E22">
              <w:rPr>
                <w:noProof/>
                <w:webHidden/>
              </w:rPr>
              <w:fldChar w:fldCharType="begin"/>
            </w:r>
            <w:r w:rsidR="00AD1E22">
              <w:rPr>
                <w:noProof/>
                <w:webHidden/>
              </w:rPr>
              <w:instrText xml:space="preserve"> PAGEREF _Toc402272546 \h </w:instrText>
            </w:r>
            <w:r w:rsidR="00AD1E22">
              <w:rPr>
                <w:noProof/>
                <w:webHidden/>
              </w:rPr>
            </w:r>
            <w:r w:rsidR="00AD1E22">
              <w:rPr>
                <w:noProof/>
                <w:webHidden/>
              </w:rPr>
              <w:fldChar w:fldCharType="separate"/>
            </w:r>
            <w:r w:rsidR="00222DD8">
              <w:rPr>
                <w:noProof/>
                <w:webHidden/>
              </w:rPr>
              <w:t>4</w:t>
            </w:r>
            <w:r w:rsidR="00AD1E22">
              <w:rPr>
                <w:noProof/>
                <w:webHidden/>
              </w:rPr>
              <w:fldChar w:fldCharType="end"/>
            </w:r>
          </w:hyperlink>
        </w:p>
        <w:p w14:paraId="7CC50A1D" w14:textId="77777777" w:rsidR="00AD1E22" w:rsidRDefault="003C2334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547" w:history="1">
            <w:r w:rsidR="00AD1E22" w:rsidRPr="004918F2">
              <w:rPr>
                <w:rStyle w:val="Hyperlink"/>
                <w:rFonts w:eastAsia="Times New Roman" w:cs="Arial"/>
                <w:noProof/>
              </w:rPr>
              <w:t>7.</w:t>
            </w:r>
            <w:r w:rsidR="00AD1E22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AD1E22" w:rsidRPr="004918F2">
              <w:rPr>
                <w:rStyle w:val="Hyperlink"/>
                <w:rFonts w:eastAsia="Times New Roman" w:cs="Arial"/>
                <w:noProof/>
              </w:rPr>
              <w:t>Referências</w:t>
            </w:r>
            <w:r w:rsidR="00AD1E22">
              <w:rPr>
                <w:noProof/>
                <w:webHidden/>
              </w:rPr>
              <w:tab/>
            </w:r>
            <w:r w:rsidR="00AD1E22">
              <w:rPr>
                <w:noProof/>
                <w:webHidden/>
              </w:rPr>
              <w:fldChar w:fldCharType="begin"/>
            </w:r>
            <w:r w:rsidR="00AD1E22">
              <w:rPr>
                <w:noProof/>
                <w:webHidden/>
              </w:rPr>
              <w:instrText xml:space="preserve"> PAGEREF _Toc402272547 \h </w:instrText>
            </w:r>
            <w:r w:rsidR="00AD1E22">
              <w:rPr>
                <w:noProof/>
                <w:webHidden/>
              </w:rPr>
            </w:r>
            <w:r w:rsidR="00AD1E22">
              <w:rPr>
                <w:noProof/>
                <w:webHidden/>
              </w:rPr>
              <w:fldChar w:fldCharType="separate"/>
            </w:r>
            <w:r w:rsidR="00222DD8">
              <w:rPr>
                <w:noProof/>
                <w:webHidden/>
              </w:rPr>
              <w:t>4</w:t>
            </w:r>
            <w:r w:rsidR="00AD1E22">
              <w:rPr>
                <w:noProof/>
                <w:webHidden/>
              </w:rPr>
              <w:fldChar w:fldCharType="end"/>
            </w:r>
          </w:hyperlink>
        </w:p>
        <w:p w14:paraId="2E21EC34" w14:textId="77777777" w:rsidR="00AD1E22" w:rsidRDefault="003C2334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548" w:history="1">
            <w:r w:rsidR="00AD1E22" w:rsidRPr="004918F2">
              <w:rPr>
                <w:rStyle w:val="Hyperlink"/>
                <w:rFonts w:eastAsia="Times New Roman" w:cs="Arial"/>
                <w:noProof/>
              </w:rPr>
              <w:t>8.</w:t>
            </w:r>
            <w:r w:rsidR="00AD1E22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AD1E22" w:rsidRPr="004918F2">
              <w:rPr>
                <w:rStyle w:val="Hyperlink"/>
                <w:rFonts w:eastAsia="Times New Roman" w:cs="Arial"/>
                <w:noProof/>
              </w:rPr>
              <w:t>Aprovações</w:t>
            </w:r>
            <w:r w:rsidR="00AD1E22">
              <w:rPr>
                <w:noProof/>
                <w:webHidden/>
              </w:rPr>
              <w:tab/>
            </w:r>
            <w:r w:rsidR="00AD1E22">
              <w:rPr>
                <w:noProof/>
                <w:webHidden/>
              </w:rPr>
              <w:fldChar w:fldCharType="begin"/>
            </w:r>
            <w:r w:rsidR="00AD1E22">
              <w:rPr>
                <w:noProof/>
                <w:webHidden/>
              </w:rPr>
              <w:instrText xml:space="preserve"> PAGEREF _Toc402272548 \h </w:instrText>
            </w:r>
            <w:r w:rsidR="00AD1E22">
              <w:rPr>
                <w:noProof/>
                <w:webHidden/>
              </w:rPr>
            </w:r>
            <w:r w:rsidR="00AD1E22">
              <w:rPr>
                <w:noProof/>
                <w:webHidden/>
              </w:rPr>
              <w:fldChar w:fldCharType="separate"/>
            </w:r>
            <w:r w:rsidR="00222DD8">
              <w:rPr>
                <w:noProof/>
                <w:webHidden/>
              </w:rPr>
              <w:t>4</w:t>
            </w:r>
            <w:r w:rsidR="00AD1E22">
              <w:rPr>
                <w:noProof/>
                <w:webHidden/>
              </w:rPr>
              <w:fldChar w:fldCharType="end"/>
            </w:r>
          </w:hyperlink>
        </w:p>
        <w:p w14:paraId="01D1C2BC" w14:textId="14F450EE" w:rsidR="00600A0D" w:rsidRDefault="00A376B5" w:rsidP="00A376B5">
          <w:pPr>
            <w:pStyle w:val="Ttulo1"/>
            <w:rPr>
              <w:b w:val="0"/>
              <w:bCs w:val="0"/>
            </w:rPr>
          </w:pPr>
          <w:r>
            <w:rPr>
              <w:b w:val="0"/>
              <w:bCs w:val="0"/>
            </w:rPr>
            <w:fldChar w:fldCharType="end"/>
          </w:r>
        </w:p>
      </w:sdtContent>
    </w:sdt>
    <w:p w14:paraId="2580BF17" w14:textId="3A0C7BAF" w:rsidR="00A376B5" w:rsidRPr="00A376B5" w:rsidRDefault="00A376B5" w:rsidP="009B55B8">
      <w:pPr>
        <w:spacing w:after="200" w:line="276" w:lineRule="auto"/>
      </w:pPr>
      <w:r>
        <w:br w:type="page"/>
      </w:r>
    </w:p>
    <w:sdt>
      <w:sdtPr>
        <w:rPr>
          <w:b/>
          <w:sz w:val="28"/>
          <w:szCs w:val="28"/>
        </w:rPr>
        <w:alias w:val="Título"/>
        <w:tag w:val=""/>
        <w:id w:val="-1054312885"/>
        <w:placeholder>
          <w:docPart w:val="A58770DBB30445A7ABE782755EADB50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3452DB13" w14:textId="77777777" w:rsidR="00431D41" w:rsidRPr="008A7BE8" w:rsidRDefault="00431D41" w:rsidP="00431D41">
          <w:pPr>
            <w:spacing w:after="120" w:line="480" w:lineRule="auto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Termo de Aceite</w:t>
          </w:r>
        </w:p>
      </w:sdtContent>
    </w:sdt>
    <w:p w14:paraId="6AE97326" w14:textId="77777777" w:rsidR="00A376B5" w:rsidRPr="00291FEC" w:rsidRDefault="00A376B5" w:rsidP="00A376B5">
      <w:pPr>
        <w:pStyle w:val="Ttulo1"/>
        <w:keepLines w:val="0"/>
        <w:widowControl w:val="0"/>
        <w:numPr>
          <w:ilvl w:val="0"/>
          <w:numId w:val="5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0" w:name="_Toc402272541"/>
      <w:r>
        <w:rPr>
          <w:rFonts w:ascii="Arial" w:eastAsia="Times New Roman" w:hAnsi="Arial" w:cs="Arial"/>
          <w:color w:val="auto"/>
          <w:sz w:val="24"/>
          <w:szCs w:val="24"/>
        </w:rPr>
        <w:t>Introdução</w:t>
      </w:r>
      <w:bookmarkEnd w:id="0"/>
    </w:p>
    <w:p w14:paraId="1588B793" w14:textId="4EDADA75" w:rsidR="005D019F" w:rsidRPr="00A376B5" w:rsidRDefault="00A376B5" w:rsidP="00A376B5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>[Descreva o motivo pelo qual esse documento será usado</w:t>
      </w:r>
      <w:r>
        <w:rPr>
          <w:rFonts w:ascii="Arial" w:hAnsi="Arial" w:cs="Arial"/>
          <w:i/>
          <w:color w:val="4F81BD" w:themeColor="accent1"/>
          <w:sz w:val="20"/>
          <w:lang w:val="pt-BR"/>
        </w:rPr>
        <w:t>, conforme exemplo sugerido abaixo</w:t>
      </w: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>]</w:t>
      </w:r>
    </w:p>
    <w:p w14:paraId="1588B794" w14:textId="15E43E11" w:rsidR="005814A1" w:rsidRDefault="005814A1" w:rsidP="00431D41">
      <w:pPr>
        <w:spacing w:line="360" w:lineRule="auto"/>
        <w:jc w:val="both"/>
      </w:pPr>
      <w:r w:rsidRPr="00B11B27">
        <w:t xml:space="preserve">Este documento formaliza o aceite </w:t>
      </w:r>
      <w:r w:rsidR="002D0CC5">
        <w:t>das entregas da fase/iteração/etapa</w:t>
      </w:r>
      <w:r w:rsidR="00A25CDF">
        <w:t>,</w:t>
      </w:r>
      <w:r w:rsidR="002D0CC5">
        <w:t xml:space="preserve"> </w:t>
      </w:r>
      <w:r w:rsidRPr="00B11B27">
        <w:t>considerando-</w:t>
      </w:r>
      <w:r w:rsidR="002D0CC5">
        <w:t>as validadas</w:t>
      </w:r>
      <w:r w:rsidRPr="00B11B27">
        <w:t>.</w:t>
      </w:r>
    </w:p>
    <w:p w14:paraId="7B4C1B83" w14:textId="77777777" w:rsidR="00A376B5" w:rsidRDefault="00A376B5" w:rsidP="002D0CC5">
      <w:pPr>
        <w:jc w:val="both"/>
      </w:pPr>
    </w:p>
    <w:p w14:paraId="6E0F965B" w14:textId="77777777" w:rsidR="00A376B5" w:rsidRPr="00291FEC" w:rsidRDefault="00A376B5" w:rsidP="00A376B5">
      <w:pPr>
        <w:pStyle w:val="Ttulo1"/>
        <w:keepLines w:val="0"/>
        <w:widowControl w:val="0"/>
        <w:numPr>
          <w:ilvl w:val="0"/>
          <w:numId w:val="5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1" w:name="_Toc402272542"/>
      <w:r>
        <w:rPr>
          <w:rFonts w:ascii="Arial" w:eastAsia="Times New Roman" w:hAnsi="Arial" w:cs="Arial"/>
          <w:color w:val="auto"/>
          <w:sz w:val="24"/>
          <w:szCs w:val="24"/>
        </w:rPr>
        <w:t>Identificação do Projeto</w:t>
      </w:r>
      <w:bookmarkEnd w:id="1"/>
    </w:p>
    <w:p w14:paraId="670825AE" w14:textId="77777777" w:rsidR="00A376B5" w:rsidRPr="00291FEC" w:rsidRDefault="00A376B5" w:rsidP="00A376B5">
      <w:pPr>
        <w:pStyle w:val="PargrafodaLista"/>
        <w:ind w:left="360"/>
      </w:pPr>
    </w:p>
    <w:tbl>
      <w:tblPr>
        <w:tblW w:w="9072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1"/>
        <w:gridCol w:w="6491"/>
      </w:tblGrid>
      <w:tr w:rsidR="00A376B5" w14:paraId="60AE89A7" w14:textId="77777777" w:rsidTr="00A376B5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3E9A7188" w14:textId="77777777" w:rsidR="00A376B5" w:rsidRPr="00291FEC" w:rsidRDefault="00A376B5" w:rsidP="00701359">
            <w:pPr>
              <w:rPr>
                <w:b/>
              </w:rPr>
            </w:pPr>
            <w:r>
              <w:rPr>
                <w:b/>
              </w:rPr>
              <w:t>Projeto</w:t>
            </w:r>
          </w:p>
        </w:tc>
        <w:tc>
          <w:tcPr>
            <w:tcW w:w="64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14:paraId="460248C5" w14:textId="77777777" w:rsidR="00A376B5" w:rsidRDefault="00A376B5" w:rsidP="00701359">
            <w:r w:rsidRPr="003125D9">
              <w:rPr>
                <w:rFonts w:eastAsia="Times New Roman" w:cs="Arial"/>
                <w:i/>
                <w:color w:val="4F81BD" w:themeColor="accent1"/>
                <w:szCs w:val="20"/>
              </w:rPr>
              <w:t>[Sigla do Projeto – Nome do Projeto]</w:t>
            </w:r>
          </w:p>
        </w:tc>
      </w:tr>
      <w:tr w:rsidR="00A376B5" w14:paraId="710886B6" w14:textId="77777777" w:rsidTr="00A376B5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22E3AE93" w14:textId="77777777" w:rsidR="00A376B5" w:rsidRDefault="00A376B5" w:rsidP="00701359">
            <w:pPr>
              <w:rPr>
                <w:b/>
              </w:rPr>
            </w:pPr>
            <w:r>
              <w:rPr>
                <w:b/>
              </w:rPr>
              <w:t>Requisitante</w:t>
            </w:r>
          </w:p>
        </w:tc>
        <w:tc>
          <w:tcPr>
            <w:tcW w:w="64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14:paraId="13AD0E41" w14:textId="77777777" w:rsidR="00A376B5" w:rsidRDefault="00A376B5" w:rsidP="00701359">
            <w:r w:rsidRPr="003125D9">
              <w:rPr>
                <w:rFonts w:eastAsia="Times New Roman" w:cs="Arial"/>
                <w:i/>
                <w:color w:val="4F81BD" w:themeColor="accent1"/>
                <w:szCs w:val="20"/>
              </w:rPr>
              <w:t>[Nome do Requisitante]</w:t>
            </w:r>
          </w:p>
        </w:tc>
      </w:tr>
      <w:tr w:rsidR="00A376B5" w14:paraId="105C25FC" w14:textId="77777777" w:rsidTr="00A376B5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6F24EFAC" w14:textId="77777777" w:rsidR="00A376B5" w:rsidRDefault="00A376B5" w:rsidP="00701359">
            <w:pPr>
              <w:rPr>
                <w:b/>
              </w:rPr>
            </w:pPr>
            <w:r>
              <w:rPr>
                <w:b/>
              </w:rPr>
              <w:t>Gerente de Projetos</w:t>
            </w:r>
          </w:p>
        </w:tc>
        <w:tc>
          <w:tcPr>
            <w:tcW w:w="64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14:paraId="770B878D" w14:textId="77777777" w:rsidR="00A376B5" w:rsidRDefault="00A376B5" w:rsidP="00701359">
            <w:r w:rsidRPr="003125D9">
              <w:rPr>
                <w:rFonts w:eastAsia="Times New Roman" w:cs="Arial"/>
                <w:i/>
                <w:color w:val="4F81BD" w:themeColor="accent1"/>
                <w:szCs w:val="20"/>
              </w:rPr>
              <w:t>[Nome do Gerente de Projetos]</w:t>
            </w:r>
          </w:p>
        </w:tc>
      </w:tr>
    </w:tbl>
    <w:p w14:paraId="1588B795" w14:textId="77777777" w:rsidR="00F8498F" w:rsidRPr="00AA3C95" w:rsidRDefault="00F8498F" w:rsidP="00F8498F"/>
    <w:p w14:paraId="1588B796" w14:textId="77777777" w:rsidR="00F8498F" w:rsidRPr="00A376B5" w:rsidRDefault="00F8498F" w:rsidP="00A376B5">
      <w:pPr>
        <w:pStyle w:val="Ttulo1"/>
        <w:keepLines w:val="0"/>
        <w:widowControl w:val="0"/>
        <w:numPr>
          <w:ilvl w:val="0"/>
          <w:numId w:val="5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2" w:name="_Toc111611375"/>
      <w:bookmarkStart w:id="3" w:name="_Toc402272543"/>
      <w:r w:rsidRPr="00A376B5">
        <w:rPr>
          <w:rFonts w:ascii="Arial" w:eastAsia="Times New Roman" w:hAnsi="Arial" w:cs="Arial"/>
          <w:color w:val="auto"/>
          <w:sz w:val="24"/>
          <w:szCs w:val="24"/>
        </w:rPr>
        <w:t>Entrega</w:t>
      </w:r>
      <w:bookmarkEnd w:id="2"/>
      <w:bookmarkEnd w:id="3"/>
    </w:p>
    <w:p w14:paraId="1588B798" w14:textId="77777777" w:rsidR="00F8498F" w:rsidRPr="005D019F" w:rsidRDefault="00F8498F" w:rsidP="005D019F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5D019F">
        <w:rPr>
          <w:rFonts w:ascii="Arial" w:hAnsi="Arial" w:cs="Arial"/>
          <w:i/>
          <w:color w:val="4F81BD" w:themeColor="accent1"/>
          <w:sz w:val="20"/>
          <w:lang w:val="pt-BR"/>
        </w:rPr>
        <w:t>[</w:t>
      </w:r>
      <w:r w:rsidR="00F267F3" w:rsidRPr="005D019F">
        <w:rPr>
          <w:rFonts w:ascii="Arial" w:hAnsi="Arial" w:cs="Arial"/>
          <w:i/>
          <w:color w:val="4F81BD" w:themeColor="accent1"/>
          <w:sz w:val="20"/>
          <w:lang w:val="pt-BR"/>
        </w:rPr>
        <w:t>Descrever a entrega ou referenciar o documento onde consta o escopo da mesma</w:t>
      </w:r>
      <w:r w:rsidRPr="005D019F">
        <w:rPr>
          <w:rFonts w:ascii="Arial" w:hAnsi="Arial" w:cs="Arial"/>
          <w:i/>
          <w:color w:val="4F81BD" w:themeColor="accent1"/>
          <w:sz w:val="20"/>
          <w:lang w:val="pt-BR"/>
        </w:rPr>
        <w:t>]</w:t>
      </w:r>
    </w:p>
    <w:p w14:paraId="1588B799" w14:textId="77777777" w:rsidR="00F8498F" w:rsidRDefault="00F8498F" w:rsidP="003D377B"/>
    <w:p w14:paraId="1588B79A" w14:textId="77777777" w:rsidR="008843C9" w:rsidRPr="00A376B5" w:rsidRDefault="00F8498F" w:rsidP="00A376B5">
      <w:pPr>
        <w:pStyle w:val="Ttulo1"/>
        <w:keepLines w:val="0"/>
        <w:widowControl w:val="0"/>
        <w:numPr>
          <w:ilvl w:val="0"/>
          <w:numId w:val="5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4" w:name="_Toc402272544"/>
      <w:r w:rsidRPr="00A376B5">
        <w:rPr>
          <w:rFonts w:ascii="Arial" w:eastAsia="Times New Roman" w:hAnsi="Arial" w:cs="Arial"/>
          <w:color w:val="auto"/>
          <w:sz w:val="24"/>
          <w:szCs w:val="24"/>
        </w:rPr>
        <w:t>Questões em Aberto</w:t>
      </w:r>
      <w:bookmarkEnd w:id="4"/>
    </w:p>
    <w:p w14:paraId="1588B79C" w14:textId="77777777" w:rsidR="00F8498F" w:rsidRPr="005D019F" w:rsidRDefault="00F8498F" w:rsidP="005D019F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5D019F">
        <w:rPr>
          <w:rFonts w:ascii="Arial" w:hAnsi="Arial" w:cs="Arial"/>
          <w:i/>
          <w:color w:val="4F81BD" w:themeColor="accent1"/>
          <w:sz w:val="20"/>
          <w:lang w:val="pt-BR"/>
        </w:rPr>
        <w:t xml:space="preserve">[Usar caso haja alguma questão pendente em relação </w:t>
      </w:r>
      <w:r w:rsidR="00735A91" w:rsidRPr="005D019F">
        <w:rPr>
          <w:rFonts w:ascii="Arial" w:hAnsi="Arial" w:cs="Arial"/>
          <w:i/>
          <w:color w:val="4F81BD" w:themeColor="accent1"/>
          <w:sz w:val="20"/>
          <w:lang w:val="pt-BR"/>
        </w:rPr>
        <w:t>à</w:t>
      </w:r>
      <w:r w:rsidRPr="005D019F">
        <w:rPr>
          <w:rFonts w:ascii="Arial" w:hAnsi="Arial" w:cs="Arial"/>
          <w:i/>
          <w:color w:val="4F81BD" w:themeColor="accent1"/>
          <w:sz w:val="20"/>
          <w:lang w:val="pt-BR"/>
        </w:rPr>
        <w:t xml:space="preserve"> entrega]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5713"/>
        <w:gridCol w:w="1613"/>
        <w:gridCol w:w="1394"/>
      </w:tblGrid>
      <w:tr w:rsidR="00B11B27" w:rsidRPr="00C001E7" w14:paraId="1588B7A1" w14:textId="77777777" w:rsidTr="00AD1E22">
        <w:tc>
          <w:tcPr>
            <w:tcW w:w="5713" w:type="dxa"/>
            <w:shd w:val="clear" w:color="auto" w:fill="D9D9D9" w:themeFill="background1" w:themeFillShade="D9"/>
            <w:vAlign w:val="center"/>
          </w:tcPr>
          <w:p w14:paraId="1588B79E" w14:textId="77777777" w:rsidR="00B11B27" w:rsidRPr="00C001E7" w:rsidRDefault="00B11B27" w:rsidP="005D019F">
            <w:pPr>
              <w:pStyle w:val="Cabealho"/>
              <w:jc w:val="center"/>
              <w:rPr>
                <w:b/>
              </w:rPr>
            </w:pPr>
            <w:r>
              <w:rPr>
                <w:b/>
              </w:rPr>
              <w:t>Quest</w:t>
            </w:r>
            <w:r w:rsidRPr="00C001E7">
              <w:rPr>
                <w:b/>
              </w:rPr>
              <w:t>ão</w:t>
            </w:r>
            <w:r>
              <w:rPr>
                <w:b/>
              </w:rPr>
              <w:t xml:space="preserve"> em aberto</w:t>
            </w:r>
          </w:p>
        </w:tc>
        <w:tc>
          <w:tcPr>
            <w:tcW w:w="1613" w:type="dxa"/>
            <w:shd w:val="clear" w:color="auto" w:fill="D9D9D9" w:themeFill="background1" w:themeFillShade="D9"/>
            <w:vAlign w:val="center"/>
          </w:tcPr>
          <w:p w14:paraId="1588B79F" w14:textId="77777777" w:rsidR="00B11B27" w:rsidRPr="00C001E7" w:rsidRDefault="00B11B27" w:rsidP="005D019F">
            <w:pPr>
              <w:pStyle w:val="Cabealho"/>
              <w:jc w:val="center"/>
              <w:rPr>
                <w:b/>
              </w:rPr>
            </w:pPr>
            <w:r w:rsidRPr="00C001E7">
              <w:rPr>
                <w:b/>
              </w:rPr>
              <w:t>Responsável</w:t>
            </w:r>
          </w:p>
        </w:tc>
        <w:tc>
          <w:tcPr>
            <w:tcW w:w="1394" w:type="dxa"/>
            <w:shd w:val="clear" w:color="auto" w:fill="D9D9D9" w:themeFill="background1" w:themeFillShade="D9"/>
            <w:vAlign w:val="center"/>
          </w:tcPr>
          <w:p w14:paraId="1588B7A0" w14:textId="77777777" w:rsidR="00B11B27" w:rsidRPr="00C001E7" w:rsidRDefault="00B11B27" w:rsidP="005D019F">
            <w:pPr>
              <w:pStyle w:val="Cabealho"/>
              <w:jc w:val="center"/>
              <w:rPr>
                <w:b/>
              </w:rPr>
            </w:pPr>
            <w:r w:rsidRPr="00C001E7">
              <w:rPr>
                <w:b/>
              </w:rPr>
              <w:t>Previsão</w:t>
            </w:r>
          </w:p>
        </w:tc>
      </w:tr>
      <w:tr w:rsidR="00B11B27" w:rsidRPr="00727C66" w14:paraId="1588B7A5" w14:textId="77777777" w:rsidTr="00AD1E22">
        <w:tc>
          <w:tcPr>
            <w:tcW w:w="5713" w:type="dxa"/>
            <w:vAlign w:val="center"/>
          </w:tcPr>
          <w:p w14:paraId="1588B7A2" w14:textId="77777777" w:rsidR="00B11B27" w:rsidRPr="00727C66" w:rsidRDefault="00B11B27" w:rsidP="003E2358">
            <w:pPr>
              <w:pStyle w:val="Tabela"/>
            </w:pPr>
          </w:p>
        </w:tc>
        <w:tc>
          <w:tcPr>
            <w:tcW w:w="1613" w:type="dxa"/>
            <w:vAlign w:val="center"/>
          </w:tcPr>
          <w:p w14:paraId="1588B7A3" w14:textId="77777777" w:rsidR="00B11B27" w:rsidRPr="00727C66" w:rsidRDefault="00B11B27" w:rsidP="003E2358">
            <w:pPr>
              <w:pStyle w:val="Tabela"/>
            </w:pPr>
          </w:p>
        </w:tc>
        <w:tc>
          <w:tcPr>
            <w:tcW w:w="1394" w:type="dxa"/>
            <w:vAlign w:val="center"/>
          </w:tcPr>
          <w:p w14:paraId="1588B7A4" w14:textId="77777777" w:rsidR="00B11B27" w:rsidRPr="00727C66" w:rsidRDefault="00B11B27" w:rsidP="003E2358">
            <w:pPr>
              <w:pStyle w:val="Tabela"/>
            </w:pPr>
          </w:p>
        </w:tc>
      </w:tr>
      <w:tr w:rsidR="00B11B27" w:rsidRPr="00727C66" w14:paraId="1588B7A9" w14:textId="77777777" w:rsidTr="00AD1E22">
        <w:tc>
          <w:tcPr>
            <w:tcW w:w="5713" w:type="dxa"/>
            <w:vAlign w:val="center"/>
          </w:tcPr>
          <w:p w14:paraId="1588B7A6" w14:textId="77777777" w:rsidR="00B11B27" w:rsidRPr="00727C66" w:rsidRDefault="00B11B27" w:rsidP="003E2358">
            <w:pPr>
              <w:pStyle w:val="Tabela"/>
            </w:pPr>
          </w:p>
        </w:tc>
        <w:tc>
          <w:tcPr>
            <w:tcW w:w="1613" w:type="dxa"/>
            <w:vAlign w:val="center"/>
          </w:tcPr>
          <w:p w14:paraId="1588B7A7" w14:textId="77777777" w:rsidR="00B11B27" w:rsidRPr="00727C66" w:rsidRDefault="00B11B27" w:rsidP="003E2358">
            <w:pPr>
              <w:pStyle w:val="Tabela"/>
            </w:pPr>
          </w:p>
        </w:tc>
        <w:tc>
          <w:tcPr>
            <w:tcW w:w="1394" w:type="dxa"/>
            <w:vAlign w:val="center"/>
          </w:tcPr>
          <w:p w14:paraId="1588B7A8" w14:textId="77777777" w:rsidR="00B11B27" w:rsidRPr="00727C66" w:rsidRDefault="00B11B27" w:rsidP="003E2358">
            <w:pPr>
              <w:pStyle w:val="Tabela"/>
            </w:pPr>
          </w:p>
        </w:tc>
      </w:tr>
      <w:tr w:rsidR="00B11B27" w:rsidRPr="00727C66" w14:paraId="1588B7AD" w14:textId="77777777" w:rsidTr="00AD1E22">
        <w:tc>
          <w:tcPr>
            <w:tcW w:w="5713" w:type="dxa"/>
            <w:vAlign w:val="center"/>
          </w:tcPr>
          <w:p w14:paraId="1588B7AA" w14:textId="77777777" w:rsidR="00B11B27" w:rsidRPr="00727C66" w:rsidRDefault="00B11B27" w:rsidP="003E2358">
            <w:pPr>
              <w:pStyle w:val="Tabela"/>
            </w:pPr>
          </w:p>
        </w:tc>
        <w:tc>
          <w:tcPr>
            <w:tcW w:w="1613" w:type="dxa"/>
            <w:vAlign w:val="center"/>
          </w:tcPr>
          <w:p w14:paraId="1588B7AB" w14:textId="77777777" w:rsidR="00B11B27" w:rsidRPr="00727C66" w:rsidRDefault="00B11B27" w:rsidP="003E2358">
            <w:pPr>
              <w:pStyle w:val="Tabela"/>
            </w:pPr>
          </w:p>
        </w:tc>
        <w:tc>
          <w:tcPr>
            <w:tcW w:w="1394" w:type="dxa"/>
            <w:vAlign w:val="center"/>
          </w:tcPr>
          <w:p w14:paraId="1588B7AC" w14:textId="77777777" w:rsidR="00B11B27" w:rsidRPr="00727C66" w:rsidRDefault="00B11B27" w:rsidP="003E2358">
            <w:pPr>
              <w:pStyle w:val="Tabela"/>
            </w:pPr>
          </w:p>
        </w:tc>
      </w:tr>
    </w:tbl>
    <w:p w14:paraId="1588B7AF" w14:textId="77777777" w:rsidR="00F8498F" w:rsidRDefault="00F8498F" w:rsidP="00F8498F"/>
    <w:p w14:paraId="1588B7B0" w14:textId="77777777" w:rsidR="00B11B27" w:rsidRPr="00A376B5" w:rsidRDefault="005D019F" w:rsidP="00A376B5">
      <w:pPr>
        <w:pStyle w:val="Ttulo1"/>
        <w:keepLines w:val="0"/>
        <w:widowControl w:val="0"/>
        <w:numPr>
          <w:ilvl w:val="0"/>
          <w:numId w:val="5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5" w:name="_Toc402272545"/>
      <w:r w:rsidRPr="00A376B5">
        <w:rPr>
          <w:rFonts w:ascii="Arial" w:eastAsia="Times New Roman" w:hAnsi="Arial" w:cs="Arial"/>
          <w:color w:val="auto"/>
          <w:sz w:val="24"/>
          <w:szCs w:val="24"/>
        </w:rPr>
        <w:t>Informações A</w:t>
      </w:r>
      <w:r w:rsidR="00B11B27" w:rsidRPr="00A376B5">
        <w:rPr>
          <w:rFonts w:ascii="Arial" w:eastAsia="Times New Roman" w:hAnsi="Arial" w:cs="Arial"/>
          <w:color w:val="auto"/>
          <w:sz w:val="24"/>
          <w:szCs w:val="24"/>
        </w:rPr>
        <w:t>dicionais</w:t>
      </w:r>
      <w:bookmarkEnd w:id="5"/>
    </w:p>
    <w:p w14:paraId="67AE09BC" w14:textId="0BF1B574" w:rsidR="00A376B5" w:rsidRPr="005D019F" w:rsidRDefault="005D019F" w:rsidP="005D019F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5D019F">
        <w:rPr>
          <w:rFonts w:ascii="Arial" w:hAnsi="Arial" w:cs="Arial"/>
          <w:i/>
          <w:color w:val="4F81BD" w:themeColor="accent1"/>
          <w:sz w:val="20"/>
          <w:lang w:val="pt-BR"/>
        </w:rPr>
        <w:t>[Descrever as informações adicionais para o aceite d</w:t>
      </w:r>
      <w:r w:rsidR="002D0CC5">
        <w:rPr>
          <w:rFonts w:ascii="Arial" w:hAnsi="Arial" w:cs="Arial"/>
          <w:i/>
          <w:color w:val="4F81BD" w:themeColor="accent1"/>
          <w:sz w:val="20"/>
          <w:lang w:val="pt-BR"/>
        </w:rPr>
        <w:t>a entrega</w:t>
      </w:r>
      <w:r w:rsidRPr="005D019F">
        <w:rPr>
          <w:rFonts w:ascii="Arial" w:hAnsi="Arial" w:cs="Arial"/>
          <w:i/>
          <w:color w:val="4F81BD" w:themeColor="accent1"/>
          <w:sz w:val="20"/>
          <w:lang w:val="pt-BR"/>
        </w:rPr>
        <w:t>]</w:t>
      </w:r>
      <w:bookmarkStart w:id="6" w:name="_GoBack"/>
      <w:bookmarkEnd w:id="6"/>
    </w:p>
    <w:p w14:paraId="18F0E142" w14:textId="77777777" w:rsidR="00A376B5" w:rsidRDefault="00A376B5" w:rsidP="00A376B5">
      <w:pPr>
        <w:pStyle w:val="Ttulo1"/>
        <w:keepLines w:val="0"/>
        <w:widowControl w:val="0"/>
        <w:numPr>
          <w:ilvl w:val="0"/>
          <w:numId w:val="5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7" w:name="_Toc402272546"/>
      <w:r>
        <w:rPr>
          <w:rFonts w:ascii="Arial" w:eastAsia="Times New Roman" w:hAnsi="Arial" w:cs="Arial"/>
          <w:color w:val="auto"/>
          <w:sz w:val="24"/>
          <w:szCs w:val="24"/>
        </w:rPr>
        <w:t>Anexos</w:t>
      </w:r>
      <w:bookmarkEnd w:id="7"/>
    </w:p>
    <w:p w14:paraId="1722F601" w14:textId="52CAE48D" w:rsidR="00A376B5" w:rsidRPr="009B55B8" w:rsidRDefault="00A376B5" w:rsidP="009B55B8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>[</w:t>
      </w:r>
      <w:r>
        <w:rPr>
          <w:rFonts w:ascii="Arial" w:hAnsi="Arial" w:cs="Arial"/>
          <w:i/>
          <w:color w:val="4F81BD" w:themeColor="accent1"/>
          <w:sz w:val="20"/>
          <w:lang w:val="pt-BR"/>
        </w:rPr>
        <w:t>Relacione aqui eventuais documentos que fazem parte do presente artefato, tais como atas de reunião, cronograma e outros.</w:t>
      </w: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>]</w:t>
      </w:r>
    </w:p>
    <w:p w14:paraId="33444A6C" w14:textId="77777777" w:rsidR="00A376B5" w:rsidRDefault="00A376B5" w:rsidP="00A376B5">
      <w:pPr>
        <w:pStyle w:val="Ttulo1"/>
        <w:keepLines w:val="0"/>
        <w:widowControl w:val="0"/>
        <w:numPr>
          <w:ilvl w:val="0"/>
          <w:numId w:val="5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8" w:name="_Toc402272547"/>
      <w:r>
        <w:rPr>
          <w:rFonts w:ascii="Arial" w:eastAsia="Times New Roman" w:hAnsi="Arial" w:cs="Arial"/>
          <w:color w:val="auto"/>
          <w:sz w:val="24"/>
          <w:szCs w:val="24"/>
        </w:rPr>
        <w:t>Referências</w:t>
      </w:r>
      <w:bookmarkEnd w:id="8"/>
    </w:p>
    <w:p w14:paraId="269EAB60" w14:textId="79321CB2" w:rsidR="00431D41" w:rsidRPr="00A376B5" w:rsidRDefault="00A376B5" w:rsidP="00A376B5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>[</w:t>
      </w:r>
      <w:r>
        <w:rPr>
          <w:rFonts w:ascii="Arial" w:hAnsi="Arial" w:cs="Arial"/>
          <w:i/>
          <w:color w:val="4F81BD" w:themeColor="accent1"/>
          <w:sz w:val="20"/>
          <w:lang w:val="pt-BR"/>
        </w:rPr>
        <w:t>Relacione aqui referências a documentos, sítios na Internet, manuais ou qualquer outro item que tenha sido usado para a confecção do presente artefato.]</w:t>
      </w:r>
    </w:p>
    <w:p w14:paraId="3503E2C1" w14:textId="77777777" w:rsidR="00A376B5" w:rsidRPr="00291FEC" w:rsidRDefault="00A376B5" w:rsidP="00A376B5">
      <w:pPr>
        <w:pStyle w:val="Ttulo1"/>
        <w:keepLines w:val="0"/>
        <w:widowControl w:val="0"/>
        <w:numPr>
          <w:ilvl w:val="0"/>
          <w:numId w:val="5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9" w:name="_Toc402272548"/>
      <w:r w:rsidRPr="00291FEC">
        <w:rPr>
          <w:rFonts w:ascii="Arial" w:eastAsia="Times New Roman" w:hAnsi="Arial" w:cs="Arial"/>
          <w:color w:val="auto"/>
          <w:sz w:val="24"/>
          <w:szCs w:val="24"/>
        </w:rPr>
        <w:t>Aprovações</w:t>
      </w:r>
      <w:bookmarkEnd w:id="9"/>
    </w:p>
    <w:p w14:paraId="1588B7B5" w14:textId="77777777" w:rsidR="008843C9" w:rsidRDefault="008843C9" w:rsidP="003D377B"/>
    <w:tbl>
      <w:tblPr>
        <w:tblW w:w="878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4678"/>
        <w:gridCol w:w="1668"/>
      </w:tblGrid>
      <w:tr w:rsidR="00A376B5" w:rsidRPr="00291FEC" w14:paraId="7C230501" w14:textId="77777777" w:rsidTr="00701359">
        <w:trPr>
          <w:trHeight w:val="377"/>
        </w:trPr>
        <w:tc>
          <w:tcPr>
            <w:tcW w:w="8784" w:type="dxa"/>
            <w:gridSpan w:val="3"/>
            <w:shd w:val="clear" w:color="auto" w:fill="D9D9D9" w:themeFill="background1" w:themeFillShade="D9"/>
            <w:vAlign w:val="center"/>
          </w:tcPr>
          <w:p w14:paraId="156C7075" w14:textId="77777777" w:rsidR="00A376B5" w:rsidRPr="00291FEC" w:rsidRDefault="00A376B5" w:rsidP="00701359">
            <w:pPr>
              <w:jc w:val="center"/>
              <w:rPr>
                <w:b/>
              </w:rPr>
            </w:pPr>
            <w:r w:rsidRPr="00291FEC">
              <w:rPr>
                <w:b/>
              </w:rPr>
              <w:t>Aprovações</w:t>
            </w:r>
          </w:p>
        </w:tc>
      </w:tr>
      <w:tr w:rsidR="00A376B5" w:rsidRPr="00291FEC" w14:paraId="3081F103" w14:textId="77777777" w:rsidTr="00701359">
        <w:trPr>
          <w:trHeight w:val="283"/>
        </w:trPr>
        <w:tc>
          <w:tcPr>
            <w:tcW w:w="2438" w:type="dxa"/>
            <w:shd w:val="clear" w:color="auto" w:fill="F2F2F2" w:themeFill="background1" w:themeFillShade="F2"/>
            <w:vAlign w:val="center"/>
          </w:tcPr>
          <w:p w14:paraId="6683E2A9" w14:textId="77777777" w:rsidR="00A376B5" w:rsidRPr="00291FEC" w:rsidRDefault="00A376B5" w:rsidP="00701359">
            <w:pPr>
              <w:jc w:val="center"/>
              <w:rPr>
                <w:b/>
              </w:rPr>
            </w:pPr>
            <w:r w:rsidRPr="00291FEC">
              <w:rPr>
                <w:b/>
              </w:rPr>
              <w:t>Participante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6C9B4B6D" w14:textId="77777777" w:rsidR="00A376B5" w:rsidRPr="00291FEC" w:rsidRDefault="00A376B5" w:rsidP="00701359">
            <w:pPr>
              <w:jc w:val="center"/>
              <w:rPr>
                <w:b/>
              </w:rPr>
            </w:pPr>
            <w:r w:rsidRPr="00291FEC">
              <w:rPr>
                <w:b/>
              </w:rPr>
              <w:t>Assinatura</w:t>
            </w:r>
          </w:p>
        </w:tc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1CA9933B" w14:textId="77777777" w:rsidR="00A376B5" w:rsidRPr="00291FEC" w:rsidRDefault="00A376B5" w:rsidP="00701359">
            <w:pPr>
              <w:jc w:val="center"/>
              <w:rPr>
                <w:b/>
              </w:rPr>
            </w:pPr>
            <w:r w:rsidRPr="00291FEC">
              <w:rPr>
                <w:b/>
              </w:rPr>
              <w:t>Data</w:t>
            </w:r>
          </w:p>
        </w:tc>
      </w:tr>
      <w:tr w:rsidR="00A376B5" w:rsidRPr="00291FEC" w14:paraId="3CD5747E" w14:textId="77777777" w:rsidTr="00701359">
        <w:trPr>
          <w:trHeight w:val="340"/>
        </w:trPr>
        <w:tc>
          <w:tcPr>
            <w:tcW w:w="2438" w:type="dxa"/>
            <w:vAlign w:val="center"/>
          </w:tcPr>
          <w:p w14:paraId="0407CADF" w14:textId="77777777" w:rsidR="00A376B5" w:rsidRPr="00291FEC" w:rsidRDefault="00A376B5" w:rsidP="00701359">
            <w:pPr>
              <w:pStyle w:val="Tabela"/>
            </w:pPr>
            <w:r w:rsidRPr="00291FEC">
              <w:t>Gerente do Projeto</w:t>
            </w:r>
          </w:p>
        </w:tc>
        <w:tc>
          <w:tcPr>
            <w:tcW w:w="4678" w:type="dxa"/>
            <w:vAlign w:val="center"/>
          </w:tcPr>
          <w:p w14:paraId="39FE8B21" w14:textId="77777777" w:rsidR="00A376B5" w:rsidRPr="00291FEC" w:rsidRDefault="00A376B5" w:rsidP="00701359"/>
        </w:tc>
        <w:tc>
          <w:tcPr>
            <w:tcW w:w="1668" w:type="dxa"/>
            <w:vAlign w:val="center"/>
          </w:tcPr>
          <w:p w14:paraId="752C3AB7" w14:textId="77777777" w:rsidR="00A376B5" w:rsidRPr="00291FEC" w:rsidRDefault="00A376B5" w:rsidP="00701359"/>
        </w:tc>
      </w:tr>
      <w:tr w:rsidR="00A376B5" w:rsidRPr="00291FEC" w14:paraId="43D30A97" w14:textId="77777777" w:rsidTr="00701359">
        <w:trPr>
          <w:trHeight w:val="340"/>
        </w:trPr>
        <w:tc>
          <w:tcPr>
            <w:tcW w:w="2438" w:type="dxa"/>
            <w:vAlign w:val="center"/>
          </w:tcPr>
          <w:p w14:paraId="63E2E2E8" w14:textId="77777777" w:rsidR="00A376B5" w:rsidRPr="00291FEC" w:rsidRDefault="00A376B5" w:rsidP="00701359">
            <w:pPr>
              <w:pStyle w:val="Tabela"/>
            </w:pPr>
          </w:p>
        </w:tc>
        <w:tc>
          <w:tcPr>
            <w:tcW w:w="4678" w:type="dxa"/>
            <w:vAlign w:val="center"/>
          </w:tcPr>
          <w:p w14:paraId="1227D605" w14:textId="77777777" w:rsidR="00A376B5" w:rsidRPr="00291FEC" w:rsidRDefault="00A376B5" w:rsidP="00701359"/>
        </w:tc>
        <w:tc>
          <w:tcPr>
            <w:tcW w:w="1668" w:type="dxa"/>
            <w:vAlign w:val="center"/>
          </w:tcPr>
          <w:p w14:paraId="1D4A3B56" w14:textId="77777777" w:rsidR="00A376B5" w:rsidRPr="00291FEC" w:rsidRDefault="00A376B5" w:rsidP="00701359"/>
        </w:tc>
      </w:tr>
    </w:tbl>
    <w:p w14:paraId="1588B7C7" w14:textId="77777777" w:rsidR="008843C9" w:rsidRDefault="008843C9" w:rsidP="003D377B"/>
    <w:sectPr w:rsidR="008843C9" w:rsidSect="00431D41">
      <w:headerReference w:type="default" r:id="rId10"/>
      <w:footerReference w:type="default" r:id="rId11"/>
      <w:headerReference w:type="first" r:id="rId12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DC8A7" w14:textId="77777777" w:rsidR="003C2334" w:rsidRDefault="003C2334" w:rsidP="005E1593">
      <w:r>
        <w:separator/>
      </w:r>
    </w:p>
  </w:endnote>
  <w:endnote w:type="continuationSeparator" w:id="0">
    <w:p w14:paraId="7035D70A" w14:textId="77777777" w:rsidR="003C2334" w:rsidRDefault="003C2334" w:rsidP="005E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3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371"/>
      <w:gridCol w:w="1560"/>
    </w:tblGrid>
    <w:tr w:rsidR="00A376B5" w:rsidRPr="00937832" w14:paraId="56B7F26E" w14:textId="77777777" w:rsidTr="00701359">
      <w:trPr>
        <w:trHeight w:val="142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14:paraId="1B0AD477" w14:textId="4D4BBA06" w:rsidR="00A376B5" w:rsidRPr="00937832" w:rsidRDefault="00A376B5" w:rsidP="00701359">
          <w:pPr>
            <w:ind w:right="360"/>
            <w:rPr>
              <w:sz w:val="16"/>
            </w:rPr>
          </w:pPr>
          <w:r w:rsidRPr="00937832">
            <w:rPr>
              <w:sz w:val="16"/>
            </w:rPr>
            <w:t xml:space="preserve">Autor: </w:t>
          </w:r>
          <w:sdt>
            <w:sdtPr>
              <w:rPr>
                <w:sz w:val="16"/>
              </w:rPr>
              <w:alias w:val="Autor"/>
              <w:tag w:val=""/>
              <w:id w:val="-1691667758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Content>
              <w:r w:rsidR="004C210C" w:rsidRPr="00944796">
                <w:rPr>
                  <w:sz w:val="16"/>
                </w:rPr>
                <w:t>MCTIC - CGSI</w:t>
              </w:r>
            </w:sdtContent>
          </w:sdt>
        </w:p>
        <w:p w14:paraId="09859600" w14:textId="77777777" w:rsidR="00A376B5" w:rsidRPr="00937832" w:rsidRDefault="00A376B5" w:rsidP="00701359">
          <w:pPr>
            <w:ind w:right="-108"/>
            <w:rPr>
              <w:sz w:val="16"/>
            </w:rPr>
          </w:pPr>
          <w:r w:rsidRPr="00937832">
            <w:rPr>
              <w:sz w:val="16"/>
            </w:rPr>
            <w:t xml:space="preserve">Nome do Arquivo: </w:t>
          </w:r>
          <w:r w:rsidRPr="00937832">
            <w:rPr>
              <w:sz w:val="16"/>
            </w:rPr>
            <w:fldChar w:fldCharType="begin"/>
          </w:r>
          <w:r w:rsidRPr="00937832">
            <w:rPr>
              <w:sz w:val="16"/>
            </w:rPr>
            <w:instrText xml:space="preserve"> FILENAME   \* MERGEFORMAT </w:instrText>
          </w:r>
          <w:r w:rsidRPr="00937832">
            <w:rPr>
              <w:sz w:val="16"/>
            </w:rPr>
            <w:fldChar w:fldCharType="separate"/>
          </w:r>
          <w:r w:rsidR="00AD1E22">
            <w:rPr>
              <w:noProof/>
              <w:sz w:val="16"/>
            </w:rPr>
            <w:t>SiglaProjeto_TermoAceite_Fase_Iteracao.docx</w:t>
          </w:r>
          <w:r w:rsidRPr="00937832">
            <w:rPr>
              <w:sz w:val="16"/>
            </w:rPr>
            <w:fldChar w:fldCharType="end"/>
          </w: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14:paraId="64D83D63" w14:textId="77777777" w:rsidR="00A376B5" w:rsidRPr="00937832" w:rsidRDefault="00A376B5" w:rsidP="00701359">
          <w:pPr>
            <w:jc w:val="right"/>
            <w:rPr>
              <w:sz w:val="16"/>
            </w:rPr>
          </w:pPr>
          <w:r w:rsidRPr="00937832">
            <w:rPr>
              <w:sz w:val="16"/>
            </w:rPr>
            <w:t xml:space="preserve">Página 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PAGE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4C210C">
            <w:rPr>
              <w:rStyle w:val="Nmerodepgina"/>
              <w:noProof/>
              <w:sz w:val="16"/>
            </w:rPr>
            <w:t>2</w:t>
          </w:r>
          <w:r w:rsidRPr="00937832">
            <w:rPr>
              <w:rStyle w:val="Nmerodepgina"/>
              <w:sz w:val="16"/>
            </w:rPr>
            <w:fldChar w:fldCharType="end"/>
          </w:r>
          <w:r w:rsidRPr="00937832">
            <w:rPr>
              <w:rStyle w:val="Nmerodepgina"/>
              <w:sz w:val="16"/>
            </w:rPr>
            <w:t>/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NUMPAGES  \* MERGEFORMAT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4C210C">
            <w:rPr>
              <w:rStyle w:val="Nmerodepgina"/>
              <w:noProof/>
              <w:sz w:val="16"/>
            </w:rPr>
            <w:t>4</w:t>
          </w:r>
          <w:r w:rsidRPr="00937832">
            <w:rPr>
              <w:rStyle w:val="Nmerodepgina"/>
              <w:sz w:val="16"/>
            </w:rPr>
            <w:fldChar w:fldCharType="end"/>
          </w:r>
        </w:p>
      </w:tc>
    </w:tr>
  </w:tbl>
  <w:p w14:paraId="1588B7D7" w14:textId="77777777" w:rsidR="006419CA" w:rsidRPr="006419CA" w:rsidRDefault="006419CA" w:rsidP="006419C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59855C" w14:textId="77777777" w:rsidR="003C2334" w:rsidRDefault="003C2334" w:rsidP="005E1593">
      <w:r>
        <w:separator/>
      </w:r>
    </w:p>
  </w:footnote>
  <w:footnote w:type="continuationSeparator" w:id="0">
    <w:p w14:paraId="3FC45ECB" w14:textId="77777777" w:rsidR="003C2334" w:rsidRDefault="003C2334" w:rsidP="005E1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97"/>
      <w:gridCol w:w="7875"/>
    </w:tblGrid>
    <w:tr w:rsidR="00600A0D" w:rsidRPr="00573593" w14:paraId="1588B7D1" w14:textId="77777777" w:rsidTr="00464BD4">
      <w:trPr>
        <w:trHeight w:val="282"/>
      </w:trPr>
      <w:tc>
        <w:tcPr>
          <w:tcW w:w="119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1588B7CC" w14:textId="77777777" w:rsidR="00600A0D" w:rsidRDefault="00600A0D" w:rsidP="00464BD4">
          <w:pPr>
            <w:suppressLineNumbers/>
            <w:autoSpaceDN w:val="0"/>
            <w:jc w:val="center"/>
            <w:rPr>
              <w:rFonts w:eastAsia="SimSun" w:cs="Arial"/>
              <w:b/>
              <w:bCs/>
              <w:color w:val="000000"/>
              <w:kern w:val="3"/>
              <w:sz w:val="24"/>
              <w:lang w:eastAsia="zh-CN" w:bidi="hi-IN"/>
            </w:rPr>
          </w:pPr>
          <w:r>
            <w:rPr>
              <w:rFonts w:eastAsia="SimSun" w:cs="Arial"/>
              <w:color w:val="000000"/>
              <w:kern w:val="3"/>
              <w:sz w:val="24"/>
              <w:lang w:eastAsia="zh-CN" w:bidi="hi-IN"/>
            </w:rPr>
            <w:object w:dxaOrig="960" w:dyaOrig="975" w14:anchorId="1588B7D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25pt;height:48.75pt" o:ole="" filled="t">
                <v:fill color2="black" type="frame"/>
                <v:imagedata r:id="rId1" o:title=""/>
              </v:shape>
              <o:OLEObject Type="Embed" ProgID="Microsoft" ShapeID="_x0000_i1025" DrawAspect="Content" ObjectID="_1552398162" r:id="rId2"/>
            </w:object>
          </w:r>
        </w:p>
      </w:tc>
      <w:tc>
        <w:tcPr>
          <w:tcW w:w="7875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2C220693" w14:textId="77777777" w:rsidR="004C210C" w:rsidRPr="006E052C" w:rsidRDefault="004C210C" w:rsidP="004C210C">
          <w:pPr>
            <w:snapToGrid w:val="0"/>
            <w:spacing w:before="120"/>
            <w:rPr>
              <w:b/>
            </w:rPr>
          </w:pPr>
          <w:r w:rsidRPr="006E052C">
            <w:rPr>
              <w:b/>
            </w:rPr>
            <w:t>MINI</w:t>
          </w:r>
          <w:r>
            <w:rPr>
              <w:b/>
            </w:rPr>
            <w:t>STÉRIO DA CIÊNCIA, TECNOLOGIA, INOVAÇÕES E COMUNICAÇÕES</w:t>
          </w:r>
        </w:p>
        <w:p w14:paraId="3062FCCF" w14:textId="77777777" w:rsidR="004C210C" w:rsidRPr="006E052C" w:rsidRDefault="004C210C" w:rsidP="004C210C">
          <w:r w:rsidRPr="006E052C">
            <w:t>Secretaria-Executiva</w:t>
          </w:r>
        </w:p>
        <w:p w14:paraId="60896F02" w14:textId="77777777" w:rsidR="004C210C" w:rsidRPr="006E052C" w:rsidRDefault="004C210C" w:rsidP="004C210C">
          <w:r>
            <w:t>Diretoria de Tecnologia da Informação</w:t>
          </w:r>
        </w:p>
        <w:p w14:paraId="1588B7D0" w14:textId="13748974" w:rsidR="00600A0D" w:rsidRPr="00A81051" w:rsidRDefault="004C210C" w:rsidP="004C210C">
          <w:pPr>
            <w:spacing w:line="276" w:lineRule="auto"/>
            <w:jc w:val="both"/>
            <w:rPr>
              <w:rFonts w:cs="Arial"/>
              <w:b/>
              <w:color w:val="000000"/>
              <w:szCs w:val="20"/>
            </w:rPr>
          </w:pPr>
          <w:r w:rsidRPr="006E052C">
            <w:t>Coorden</w:t>
          </w:r>
          <w:r>
            <w:t xml:space="preserve">ação </w:t>
          </w:r>
          <w:r w:rsidRPr="006E052C">
            <w:t xml:space="preserve">Geral de </w:t>
          </w:r>
          <w:r>
            <w:t>Sistemas</w:t>
          </w:r>
        </w:p>
      </w:tc>
    </w:tr>
  </w:tbl>
  <w:p w14:paraId="1588B7D2" w14:textId="77777777" w:rsidR="005E1593" w:rsidRDefault="005E159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97"/>
      <w:gridCol w:w="7875"/>
    </w:tblGrid>
    <w:tr w:rsidR="00431D41" w:rsidRPr="00573593" w14:paraId="67AFE9A5" w14:textId="77777777" w:rsidTr="0089155A">
      <w:trPr>
        <w:trHeight w:val="282"/>
      </w:trPr>
      <w:tc>
        <w:tcPr>
          <w:tcW w:w="119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66C2FA46" w14:textId="77777777" w:rsidR="00431D41" w:rsidRDefault="00431D41" w:rsidP="00431D41">
          <w:pPr>
            <w:suppressLineNumbers/>
            <w:autoSpaceDN w:val="0"/>
            <w:jc w:val="center"/>
            <w:rPr>
              <w:rFonts w:eastAsia="SimSun" w:cs="Arial"/>
              <w:b/>
              <w:bCs/>
              <w:color w:val="000000"/>
              <w:kern w:val="3"/>
              <w:sz w:val="24"/>
              <w:lang w:eastAsia="zh-CN" w:bidi="hi-IN"/>
            </w:rPr>
          </w:pPr>
          <w:r>
            <w:rPr>
              <w:rFonts w:eastAsia="SimSun" w:cs="Arial"/>
              <w:color w:val="000000"/>
              <w:kern w:val="3"/>
              <w:sz w:val="24"/>
              <w:lang w:eastAsia="zh-CN" w:bidi="hi-IN"/>
            </w:rPr>
            <w:object w:dxaOrig="960" w:dyaOrig="975" w14:anchorId="5A3CBA4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7.25pt;height:48.75pt" o:ole="" filled="t">
                <v:fill color2="black" type="frame"/>
                <v:imagedata r:id="rId1" o:title=""/>
              </v:shape>
              <o:OLEObject Type="Embed" ProgID="Microsoft" ShapeID="_x0000_i1026" DrawAspect="Content" ObjectID="_1552398163" r:id="rId2"/>
            </w:object>
          </w:r>
        </w:p>
      </w:tc>
      <w:tc>
        <w:tcPr>
          <w:tcW w:w="7875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214B033D" w14:textId="77777777" w:rsidR="004C210C" w:rsidRPr="006E052C" w:rsidRDefault="004C210C" w:rsidP="004C210C">
          <w:pPr>
            <w:snapToGrid w:val="0"/>
            <w:spacing w:before="120"/>
            <w:rPr>
              <w:b/>
            </w:rPr>
          </w:pPr>
          <w:r w:rsidRPr="006E052C">
            <w:rPr>
              <w:b/>
            </w:rPr>
            <w:t>MINI</w:t>
          </w:r>
          <w:r>
            <w:rPr>
              <w:b/>
            </w:rPr>
            <w:t>STÉRIO DA CIÊNCIA, TECNOLOGIA, INOVAÇÕES E COMUNICAÇÕES</w:t>
          </w:r>
        </w:p>
        <w:p w14:paraId="55C811C7" w14:textId="77777777" w:rsidR="004C210C" w:rsidRPr="006E052C" w:rsidRDefault="004C210C" w:rsidP="004C210C">
          <w:r w:rsidRPr="006E052C">
            <w:t>Secretaria-Executiva</w:t>
          </w:r>
        </w:p>
        <w:p w14:paraId="775ED83B" w14:textId="77777777" w:rsidR="004C210C" w:rsidRPr="006E052C" w:rsidRDefault="004C210C" w:rsidP="004C210C">
          <w:r>
            <w:t>Diretoria de Tecnologia da Informação</w:t>
          </w:r>
        </w:p>
        <w:p w14:paraId="150E7BCB" w14:textId="0C9A4094" w:rsidR="00431D41" w:rsidRPr="00A81051" w:rsidRDefault="004C210C" w:rsidP="004C210C">
          <w:pPr>
            <w:spacing w:line="276" w:lineRule="auto"/>
            <w:jc w:val="both"/>
            <w:rPr>
              <w:rFonts w:cs="Arial"/>
              <w:b/>
              <w:color w:val="000000"/>
              <w:szCs w:val="20"/>
            </w:rPr>
          </w:pPr>
          <w:r w:rsidRPr="006E052C">
            <w:t>Coorden</w:t>
          </w:r>
          <w:r>
            <w:t xml:space="preserve">ação </w:t>
          </w:r>
          <w:r w:rsidRPr="006E052C">
            <w:t xml:space="preserve">Geral de </w:t>
          </w:r>
          <w:r>
            <w:t>Sistemas</w:t>
          </w:r>
        </w:p>
      </w:tc>
    </w:tr>
  </w:tbl>
  <w:p w14:paraId="0490FE24" w14:textId="77777777" w:rsidR="00431D41" w:rsidRDefault="00431D4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85416"/>
    <w:multiLevelType w:val="hybridMultilevel"/>
    <w:tmpl w:val="EA44D982"/>
    <w:lvl w:ilvl="0" w:tplc="0846A3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F49DE"/>
    <w:multiLevelType w:val="hybridMultilevel"/>
    <w:tmpl w:val="DAE298F6"/>
    <w:lvl w:ilvl="0" w:tplc="72802A0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F56B8"/>
    <w:multiLevelType w:val="hybridMultilevel"/>
    <w:tmpl w:val="FF90D03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0C2D5D"/>
    <w:multiLevelType w:val="hybridMultilevel"/>
    <w:tmpl w:val="D2C44E12"/>
    <w:lvl w:ilvl="0" w:tplc="6096E21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66C08EF"/>
    <w:multiLevelType w:val="hybridMultilevel"/>
    <w:tmpl w:val="0D6A13B4"/>
    <w:lvl w:ilvl="0" w:tplc="FD64780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747"/>
    <w:rsid w:val="00013811"/>
    <w:rsid w:val="000E2853"/>
    <w:rsid w:val="00174B48"/>
    <w:rsid w:val="00187BBB"/>
    <w:rsid w:val="001D497F"/>
    <w:rsid w:val="001F3D30"/>
    <w:rsid w:val="00222DD8"/>
    <w:rsid w:val="00274187"/>
    <w:rsid w:val="002A7CD2"/>
    <w:rsid w:val="002D0CC5"/>
    <w:rsid w:val="002F16E5"/>
    <w:rsid w:val="00331443"/>
    <w:rsid w:val="00341B09"/>
    <w:rsid w:val="003424FB"/>
    <w:rsid w:val="0034544C"/>
    <w:rsid w:val="00356299"/>
    <w:rsid w:val="003C2334"/>
    <w:rsid w:val="003D377B"/>
    <w:rsid w:val="0042609D"/>
    <w:rsid w:val="00431D41"/>
    <w:rsid w:val="004B2855"/>
    <w:rsid w:val="004B60F1"/>
    <w:rsid w:val="004C210C"/>
    <w:rsid w:val="0055540E"/>
    <w:rsid w:val="005814A1"/>
    <w:rsid w:val="005D019F"/>
    <w:rsid w:val="005E1593"/>
    <w:rsid w:val="005F487B"/>
    <w:rsid w:val="00600A0D"/>
    <w:rsid w:val="00605747"/>
    <w:rsid w:val="006419CA"/>
    <w:rsid w:val="00663704"/>
    <w:rsid w:val="006819C1"/>
    <w:rsid w:val="006A233C"/>
    <w:rsid w:val="006C162B"/>
    <w:rsid w:val="006E71B7"/>
    <w:rsid w:val="00735A91"/>
    <w:rsid w:val="00743E89"/>
    <w:rsid w:val="007A054B"/>
    <w:rsid w:val="007D3FB3"/>
    <w:rsid w:val="00842903"/>
    <w:rsid w:val="00871E89"/>
    <w:rsid w:val="008843C9"/>
    <w:rsid w:val="008921E1"/>
    <w:rsid w:val="008D2D30"/>
    <w:rsid w:val="00983724"/>
    <w:rsid w:val="00990136"/>
    <w:rsid w:val="009B55B8"/>
    <w:rsid w:val="00A25CDF"/>
    <w:rsid w:val="00A376B5"/>
    <w:rsid w:val="00A81051"/>
    <w:rsid w:val="00AD1E22"/>
    <w:rsid w:val="00AE1992"/>
    <w:rsid w:val="00B11B27"/>
    <w:rsid w:val="00BC6121"/>
    <w:rsid w:val="00C52528"/>
    <w:rsid w:val="00C66E22"/>
    <w:rsid w:val="00CC3997"/>
    <w:rsid w:val="00CE2B3B"/>
    <w:rsid w:val="00D37957"/>
    <w:rsid w:val="00E34C15"/>
    <w:rsid w:val="00E62E58"/>
    <w:rsid w:val="00F267F3"/>
    <w:rsid w:val="00F8498F"/>
    <w:rsid w:val="00FB5A09"/>
    <w:rsid w:val="00FE438F"/>
    <w:rsid w:val="00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8B77B"/>
  <w15:docId w15:val="{1EE2E3B0-FA78-42ED-85B1-92E532197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87B"/>
    <w:pPr>
      <w:spacing w:after="0" w:line="240" w:lineRule="auto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har"/>
    <w:qFormat/>
    <w:rsid w:val="008843C9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B60F1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E15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1593"/>
  </w:style>
  <w:style w:type="paragraph" w:styleId="Rodap">
    <w:name w:val="footer"/>
    <w:basedOn w:val="Normal"/>
    <w:link w:val="RodapChar"/>
    <w:unhideWhenUsed/>
    <w:rsid w:val="005E15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1593"/>
  </w:style>
  <w:style w:type="paragraph" w:customStyle="1" w:styleId="Descrio">
    <w:name w:val="Descrição"/>
    <w:basedOn w:val="Cabealho"/>
    <w:rsid w:val="005E1593"/>
    <w:pPr>
      <w:tabs>
        <w:tab w:val="clear" w:pos="4252"/>
        <w:tab w:val="clear" w:pos="8504"/>
        <w:tab w:val="center" w:pos="4320"/>
        <w:tab w:val="right" w:pos="8640"/>
      </w:tabs>
    </w:pPr>
    <w:rPr>
      <w:rFonts w:eastAsia="Times" w:cs="Times New Roman"/>
      <w:sz w:val="16"/>
      <w:szCs w:val="20"/>
      <w:lang w:val="en-US" w:eastAsia="pt-BR"/>
    </w:rPr>
  </w:style>
  <w:style w:type="table" w:styleId="Tabelacomgrade">
    <w:name w:val="Table Grid"/>
    <w:basedOn w:val="Tabelanormal"/>
    <w:rsid w:val="005E1593"/>
    <w:pPr>
      <w:spacing w:after="240" w:line="240" w:lineRule="auto"/>
      <w:jc w:val="both"/>
    </w:pPr>
    <w:rPr>
      <w:rFonts w:ascii="Times" w:eastAsia="Times" w:hAnsi="Times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E15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159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843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ela">
    <w:name w:val="Tabela"/>
    <w:basedOn w:val="Normal"/>
    <w:rsid w:val="008843C9"/>
    <w:rPr>
      <w:rFonts w:eastAsia="Times" w:cs="Times New Roman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B60F1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Ttulo">
    <w:name w:val="Title"/>
    <w:basedOn w:val="Normal"/>
    <w:next w:val="Normal"/>
    <w:link w:val="TtuloChar"/>
    <w:qFormat/>
    <w:rsid w:val="00600A0D"/>
    <w:pPr>
      <w:widowControl w:val="0"/>
      <w:jc w:val="center"/>
    </w:pPr>
    <w:rPr>
      <w:rFonts w:eastAsia="Times New Roman" w:cs="Arial"/>
      <w:b/>
      <w:bCs/>
      <w:sz w:val="36"/>
      <w:szCs w:val="36"/>
      <w:lang w:val="en-US"/>
    </w:rPr>
  </w:style>
  <w:style w:type="character" w:customStyle="1" w:styleId="TtuloChar">
    <w:name w:val="Título Char"/>
    <w:basedOn w:val="Fontepargpadro"/>
    <w:link w:val="Ttulo"/>
    <w:rsid w:val="00600A0D"/>
    <w:rPr>
      <w:rFonts w:ascii="Arial" w:eastAsia="Times New Roman" w:hAnsi="Arial" w:cs="Arial"/>
      <w:b/>
      <w:bCs/>
      <w:sz w:val="36"/>
      <w:szCs w:val="36"/>
      <w:lang w:val="en-US"/>
    </w:rPr>
  </w:style>
  <w:style w:type="character" w:styleId="Nmerodepgina">
    <w:name w:val="page number"/>
    <w:basedOn w:val="Fontepargpadro"/>
    <w:rsid w:val="00600A0D"/>
  </w:style>
  <w:style w:type="paragraph" w:styleId="PargrafodaLista">
    <w:name w:val="List Paragraph"/>
    <w:basedOn w:val="Normal"/>
    <w:uiPriority w:val="34"/>
    <w:qFormat/>
    <w:rsid w:val="005D019F"/>
    <w:pPr>
      <w:ind w:left="720"/>
      <w:contextualSpacing/>
    </w:pPr>
  </w:style>
  <w:style w:type="paragraph" w:customStyle="1" w:styleId="TableText">
    <w:name w:val="Table Text"/>
    <w:basedOn w:val="Normal"/>
    <w:rsid w:val="005D019F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A376B5"/>
    <w:pPr>
      <w:spacing w:before="240" w:line="259" w:lineRule="auto"/>
      <w:outlineLvl w:val="9"/>
    </w:pPr>
    <w:rPr>
      <w:b w:val="0"/>
      <w:bCs w:val="0"/>
      <w:sz w:val="32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A376B5"/>
    <w:pPr>
      <w:spacing w:after="100"/>
    </w:pPr>
  </w:style>
  <w:style w:type="character" w:styleId="Hyperlink">
    <w:name w:val="Hyperlink"/>
    <w:basedOn w:val="Fontepargpadro"/>
    <w:uiPriority w:val="99"/>
    <w:unhideWhenUsed/>
    <w:rsid w:val="00A376B5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A376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\Documents\Escritorio%20de%20Projetos\Site\Modelos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07BCC4C367F48E388005918E51762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65B302-72ED-45F6-B031-E9BF77718A82}"/>
      </w:docPartPr>
      <w:docPartBody>
        <w:p w:rsidR="009D7CE5" w:rsidRDefault="00A46999" w:rsidP="00A46999">
          <w:pPr>
            <w:pStyle w:val="607BCC4C367F48E388005918E517624C"/>
          </w:pPr>
          <w:r w:rsidRPr="001C71EC">
            <w:rPr>
              <w:rStyle w:val="TextodoEspaoReservado"/>
            </w:rPr>
            <w:t>[Assunto]</w:t>
          </w:r>
        </w:p>
      </w:docPartBody>
    </w:docPart>
    <w:docPart>
      <w:docPartPr>
        <w:name w:val="5EBA2F386CA94DDE819D6359447D4F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297FA8-192B-4B49-A938-631330CEA6C4}"/>
      </w:docPartPr>
      <w:docPartBody>
        <w:p w:rsidR="009D7CE5" w:rsidRDefault="00A46999" w:rsidP="00A46999">
          <w:pPr>
            <w:pStyle w:val="5EBA2F386CA94DDE819D6359447D4FF3"/>
          </w:pPr>
          <w:r w:rsidRPr="001C71EC">
            <w:rPr>
              <w:rStyle w:val="TextodoEspaoReservado"/>
            </w:rPr>
            <w:t>[Título]</w:t>
          </w:r>
        </w:p>
      </w:docPartBody>
    </w:docPart>
    <w:docPart>
      <w:docPartPr>
        <w:name w:val="A58770DBB30445A7ABE782755EADB5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8FA439-F037-4DFF-A081-3482B20B1C0C}"/>
      </w:docPartPr>
      <w:docPartBody>
        <w:p w:rsidR="00242C36" w:rsidRDefault="009D7CE5" w:rsidP="009D7CE5">
          <w:pPr>
            <w:pStyle w:val="A58770DBB30445A7ABE782755EADB50D"/>
          </w:pPr>
          <w:r w:rsidRPr="001C71EC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999"/>
    <w:rsid w:val="00242C36"/>
    <w:rsid w:val="002A2456"/>
    <w:rsid w:val="0086558B"/>
    <w:rsid w:val="009D7CE5"/>
    <w:rsid w:val="00A46999"/>
    <w:rsid w:val="00D9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D7CE5"/>
    <w:rPr>
      <w:color w:val="808080"/>
    </w:rPr>
  </w:style>
  <w:style w:type="paragraph" w:customStyle="1" w:styleId="75E609B4EC1340ACBEFF3B033ED64F22">
    <w:name w:val="75E609B4EC1340ACBEFF3B033ED64F22"/>
    <w:rsid w:val="00A46999"/>
  </w:style>
  <w:style w:type="paragraph" w:customStyle="1" w:styleId="40D463ECDB054C3BBD2ECF782ED84E1B">
    <w:name w:val="40D463ECDB054C3BBD2ECF782ED84E1B"/>
    <w:rsid w:val="00A46999"/>
  </w:style>
  <w:style w:type="paragraph" w:customStyle="1" w:styleId="607BCC4C367F48E388005918E517624C">
    <w:name w:val="607BCC4C367F48E388005918E517624C"/>
    <w:rsid w:val="00A46999"/>
  </w:style>
  <w:style w:type="paragraph" w:customStyle="1" w:styleId="5EBA2F386CA94DDE819D6359447D4FF3">
    <w:name w:val="5EBA2F386CA94DDE819D6359447D4FF3"/>
    <w:rsid w:val="00A46999"/>
  </w:style>
  <w:style w:type="paragraph" w:customStyle="1" w:styleId="8F3B7F8B3B7C4446915A43BAD4B79767">
    <w:name w:val="8F3B7F8B3B7C4446915A43BAD4B79767"/>
    <w:rsid w:val="00A46999"/>
  </w:style>
  <w:style w:type="paragraph" w:customStyle="1" w:styleId="A58770DBB30445A7ABE782755EADB50D">
    <w:name w:val="A58770DBB30445A7ABE782755EADB50D"/>
    <w:rsid w:val="009D7CE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406CFC305C274CA5B39CF929D28E5E" ma:contentTypeVersion="1" ma:contentTypeDescription="Crie um novo documento." ma:contentTypeScope="" ma:versionID="600b8a300c288bd1714bca21dc17f551">
  <xsd:schema xmlns:xsd="http://www.w3.org/2001/XMLSchema" xmlns:xs="http://www.w3.org/2001/XMLSchema" xmlns:p="http://schemas.microsoft.com/office/2006/metadata/properties" xmlns:ns2="2ebfc733-e2a5-417d-886b-82df5dc56972" targetNamespace="http://schemas.microsoft.com/office/2006/metadata/properties" ma:root="true" ma:fieldsID="31795038726b906974cbfc8926eb5b47" ns2:_="">
    <xsd:import namespace="2ebfc733-e2a5-417d-886b-82df5dc569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c733-e2a5-417d-886b-82df5dc569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B67A3E-7599-42DF-B400-80CFEB972C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7377D4-5FDF-4924-B4BB-E1DE37B395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946623-456F-4FDA-BD9B-83B473E248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c733-e2a5-417d-886b-82df5dc56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4</TotalTime>
  <Pages>4</Pages>
  <Words>298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Termo de Aceite</vt:lpstr>
      <vt:lpstr>Nome do Projeto</vt:lpstr>
    </vt:vector>
  </TitlesOfParts>
  <Company>MINISTÉRIO DA CIÊNCIA, TECNOLOGIA E INOVAÇÃO</Company>
  <LinksUpToDate>false</LinksUpToDate>
  <CharactersWithSpaces>1910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Aceite</dc:title>
  <dc:subject>Sigla do Projeto - Nome do Projeto</dc:subject>
  <dc:creator>MCTIC - CGSI</dc:creator>
  <cp:keywords>Gerenciamento e Controle de Projetos</cp:keywords>
  <cp:lastModifiedBy>Cleziana de Freitas Costa</cp:lastModifiedBy>
  <cp:revision>6</cp:revision>
  <dcterms:created xsi:type="dcterms:W3CDTF">2014-10-27T21:23:00Z</dcterms:created>
  <dcterms:modified xsi:type="dcterms:W3CDTF">2017-03-30T19:55:00Z</dcterms:modified>
  <cp:version>Versão 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0x010100EC406CFC305C274CA5B39CF929D28E5E</vt:lpwstr>
  </property>
</Properties>
</file>